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9D" w:rsidRDefault="00AB199D"/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4045"/>
        <w:gridCol w:w="3861"/>
      </w:tblGrid>
      <w:tr w:rsidR="00AB199D">
        <w:trPr>
          <w:trHeight w:val="581"/>
        </w:trPr>
        <w:tc>
          <w:tcPr>
            <w:tcW w:w="8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9D" w:rsidRDefault="00310826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質　疑　応　答　書</w:t>
            </w:r>
          </w:p>
        </w:tc>
      </w:tr>
      <w:tr w:rsidR="00AB199D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9D" w:rsidRDefault="00310826" w:rsidP="00310826">
            <w:pPr>
              <w:ind w:firstLine="221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業務名　令和８</w:t>
            </w:r>
            <w:r>
              <w:rPr>
                <w:rFonts w:hAnsi="ＭＳ 明朝" w:hint="eastAsia"/>
                <w:sz w:val="22"/>
              </w:rPr>
              <w:t>年度　二俣城跡及び鳥羽山城跡植生整備業務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B199D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9D" w:rsidRDefault="00310826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>業者名</w:t>
            </w:r>
            <w:r>
              <w:rPr>
                <w:rFonts w:hAnsi="ＭＳ 明朝" w:hint="eastAsia"/>
                <w:sz w:val="22"/>
              </w:rPr>
              <w:t xml:space="preserve">　</w:t>
            </w:r>
          </w:p>
        </w:tc>
      </w:tr>
      <w:tr w:rsidR="00AB199D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9D" w:rsidRDefault="00310826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提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/>
                <w:sz w:val="22"/>
              </w:rPr>
              <w:t>出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日　</w:t>
            </w:r>
            <w:r>
              <w:rPr>
                <w:rFonts w:hAnsi="ＭＳ 明朝" w:hint="eastAsia"/>
                <w:sz w:val="22"/>
              </w:rPr>
              <w:t xml:space="preserve">令和　　</w:t>
            </w:r>
            <w:r>
              <w:rPr>
                <w:rFonts w:hAnsi="ＭＳ 明朝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/>
                <w:sz w:val="22"/>
              </w:rPr>
              <w:t>月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/>
                <w:sz w:val="22"/>
              </w:rPr>
              <w:t xml:space="preserve">日　　　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/>
                <w:sz w:val="22"/>
              </w:rPr>
              <w:t>回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/>
                <w:sz w:val="22"/>
              </w:rPr>
              <w:t>答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日　</w:t>
            </w:r>
            <w:r>
              <w:rPr>
                <w:rFonts w:hAnsi="ＭＳ 明朝" w:hint="eastAsia"/>
                <w:sz w:val="22"/>
              </w:rPr>
              <w:t xml:space="preserve">令和　　</w:t>
            </w:r>
            <w:r>
              <w:rPr>
                <w:rFonts w:hAnsi="ＭＳ 明朝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/>
                <w:sz w:val="22"/>
              </w:rPr>
              <w:t>月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/>
                <w:sz w:val="22"/>
              </w:rPr>
              <w:t>日</w:t>
            </w:r>
          </w:p>
        </w:tc>
      </w:tr>
      <w:tr w:rsidR="00AB199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9D" w:rsidRDefault="00310826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項　目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9D" w:rsidRDefault="00310826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質　　疑　　事　　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199D" w:rsidRDefault="00310826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回　　答　　事　　項</w:t>
            </w:r>
          </w:p>
        </w:tc>
      </w:tr>
      <w:tr w:rsidR="00AB199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199D" w:rsidRDefault="00AB199D">
            <w:pPr>
              <w:spacing w:line="100" w:lineRule="atLeast"/>
              <w:rPr>
                <w:spacing w:val="-2"/>
                <w:sz w:val="20"/>
              </w:rPr>
            </w:pPr>
          </w:p>
        </w:tc>
      </w:tr>
      <w:tr w:rsidR="00AB199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AB199D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99D" w:rsidRDefault="00AB199D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AB199D" w:rsidRDefault="00AB199D">
      <w:pPr>
        <w:pStyle w:val="21"/>
        <w:ind w:leftChars="0" w:left="0"/>
        <w:rPr>
          <w:rFonts w:ascii="ＭＳ ゴシック" w:eastAsia="ＭＳ ゴシック"/>
          <w:sz w:val="28"/>
        </w:rPr>
      </w:pPr>
    </w:p>
    <w:sectPr w:rsidR="00AB199D">
      <w:footerReference w:type="default" r:id="rId7"/>
      <w:pgSz w:w="11907" w:h="16840" w:code="9"/>
      <w:pgMar w:top="1134" w:right="1134" w:bottom="1134" w:left="1418" w:header="851" w:footer="992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9D" w:rsidRDefault="00310826">
      <w:r>
        <w:separator/>
      </w:r>
    </w:p>
  </w:endnote>
  <w:endnote w:type="continuationSeparator" w:id="0">
    <w:p w:rsidR="00AB199D" w:rsidRDefault="0031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9D" w:rsidRDefault="00AB199D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9D" w:rsidRDefault="00310826">
      <w:r>
        <w:separator/>
      </w:r>
    </w:p>
  </w:footnote>
  <w:footnote w:type="continuationSeparator" w:id="0">
    <w:p w:rsidR="00AB199D" w:rsidRDefault="0031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724"/>
    <w:multiLevelType w:val="hybridMultilevel"/>
    <w:tmpl w:val="B672A4EA"/>
    <w:lvl w:ilvl="0" w:tplc="CFA6BB4A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2342BD5"/>
    <w:multiLevelType w:val="hybridMultilevel"/>
    <w:tmpl w:val="68C494A6"/>
    <w:lvl w:ilvl="0" w:tplc="9E38768C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47A5FD2"/>
    <w:multiLevelType w:val="hybridMultilevel"/>
    <w:tmpl w:val="5574A818"/>
    <w:lvl w:ilvl="0" w:tplc="578C1776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535F82"/>
    <w:multiLevelType w:val="hybridMultilevel"/>
    <w:tmpl w:val="DE18EC7C"/>
    <w:lvl w:ilvl="0" w:tplc="9B4C4726">
      <w:start w:val="1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6A62DFF"/>
    <w:multiLevelType w:val="hybridMultilevel"/>
    <w:tmpl w:val="CA16348E"/>
    <w:lvl w:ilvl="0" w:tplc="F120FAEC">
      <w:start w:val="2"/>
      <w:numFmt w:val="decimalFullWidth"/>
      <w:lvlText w:val="（%1）"/>
      <w:lvlJc w:val="left"/>
      <w:pPr>
        <w:tabs>
          <w:tab w:val="num" w:pos="1081"/>
        </w:tabs>
        <w:ind w:left="108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5" w15:restartNumberingAfterBreak="0">
    <w:nsid w:val="0859776E"/>
    <w:multiLevelType w:val="hybridMultilevel"/>
    <w:tmpl w:val="0E7AAC1A"/>
    <w:lvl w:ilvl="0" w:tplc="D12E4B2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95F41B4"/>
    <w:multiLevelType w:val="hybridMultilevel"/>
    <w:tmpl w:val="BF0E27CC"/>
    <w:lvl w:ilvl="0" w:tplc="58B0ED42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0A477CD0"/>
    <w:multiLevelType w:val="hybridMultilevel"/>
    <w:tmpl w:val="479223A4"/>
    <w:lvl w:ilvl="0" w:tplc="D21E6440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0B137CB3"/>
    <w:multiLevelType w:val="hybridMultilevel"/>
    <w:tmpl w:val="CEFE9E34"/>
    <w:lvl w:ilvl="0" w:tplc="BADE4E3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9E38768C">
      <w:start w:val="5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F722AA4"/>
    <w:multiLevelType w:val="hybridMultilevel"/>
    <w:tmpl w:val="83142478"/>
    <w:lvl w:ilvl="0" w:tplc="D90A0B94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0" w15:restartNumberingAfterBreak="0">
    <w:nsid w:val="10694A65"/>
    <w:multiLevelType w:val="hybridMultilevel"/>
    <w:tmpl w:val="086455F2"/>
    <w:lvl w:ilvl="0" w:tplc="38100F8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1CE36B6"/>
    <w:multiLevelType w:val="hybridMultilevel"/>
    <w:tmpl w:val="5A54B746"/>
    <w:lvl w:ilvl="0" w:tplc="937EE006">
      <w:start w:val="1"/>
      <w:numFmt w:val="decimal"/>
      <w:lvlText w:val="(%1)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7CFC69C2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2" w15:restartNumberingAfterBreak="0">
    <w:nsid w:val="13251CF9"/>
    <w:multiLevelType w:val="hybridMultilevel"/>
    <w:tmpl w:val="F590571C"/>
    <w:lvl w:ilvl="0" w:tplc="A04270F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3D2E89E4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2959B2"/>
    <w:multiLevelType w:val="hybridMultilevel"/>
    <w:tmpl w:val="3A2C3422"/>
    <w:lvl w:ilvl="0" w:tplc="7CCE5EE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1" w:tplc="B4F48066">
      <w:start w:val="1"/>
      <w:numFmt w:val="irohaFullWidth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AF14964"/>
    <w:multiLevelType w:val="hybridMultilevel"/>
    <w:tmpl w:val="2B746A4C"/>
    <w:lvl w:ilvl="0" w:tplc="0D3859D8">
      <w:start w:val="1"/>
      <w:numFmt w:val="aiueo"/>
      <w:lvlText w:val="(%1)"/>
      <w:lvlJc w:val="left"/>
      <w:pPr>
        <w:tabs>
          <w:tab w:val="num" w:pos="1163"/>
        </w:tabs>
        <w:ind w:left="11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3"/>
        </w:tabs>
        <w:ind w:left="16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3"/>
        </w:tabs>
        <w:ind w:left="20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3"/>
        </w:tabs>
        <w:ind w:left="29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3"/>
        </w:tabs>
        <w:ind w:left="33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3"/>
        </w:tabs>
        <w:ind w:left="37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3"/>
        </w:tabs>
        <w:ind w:left="41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3"/>
        </w:tabs>
        <w:ind w:left="4583" w:hanging="420"/>
      </w:pPr>
    </w:lvl>
  </w:abstractNum>
  <w:abstractNum w:abstractNumId="15" w15:restartNumberingAfterBreak="0">
    <w:nsid w:val="1D95087D"/>
    <w:multiLevelType w:val="hybridMultilevel"/>
    <w:tmpl w:val="8E7A7D78"/>
    <w:lvl w:ilvl="0" w:tplc="AE9E7A4E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0FD34E0"/>
    <w:multiLevelType w:val="hybridMultilevel"/>
    <w:tmpl w:val="45321E38"/>
    <w:lvl w:ilvl="0" w:tplc="478639CA">
      <w:start w:val="7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7" w15:restartNumberingAfterBreak="0">
    <w:nsid w:val="216736BF"/>
    <w:multiLevelType w:val="hybridMultilevel"/>
    <w:tmpl w:val="AC1AF33E"/>
    <w:lvl w:ilvl="0" w:tplc="BADE4E3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5AFC0018">
      <w:start w:val="10"/>
      <w:numFmt w:val="decimal"/>
      <w:lvlText w:val="第%2条"/>
      <w:lvlJc w:val="left"/>
      <w:pPr>
        <w:tabs>
          <w:tab w:val="num" w:pos="1380"/>
        </w:tabs>
        <w:ind w:left="1380" w:hanging="750"/>
      </w:pPr>
      <w:rPr>
        <w:rFonts w:hint="default"/>
      </w:rPr>
    </w:lvl>
    <w:lvl w:ilvl="2" w:tplc="33C8E95C">
      <w:start w:val="10"/>
      <w:numFmt w:val="decimalFullWidth"/>
      <w:lvlText w:val="第%3条"/>
      <w:lvlJc w:val="left"/>
      <w:pPr>
        <w:tabs>
          <w:tab w:val="num" w:pos="1800"/>
        </w:tabs>
        <w:ind w:left="1800" w:hanging="7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53063CB"/>
    <w:multiLevelType w:val="hybridMultilevel"/>
    <w:tmpl w:val="F8D24C46"/>
    <w:lvl w:ilvl="0" w:tplc="2DD49E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5B70B20"/>
    <w:multiLevelType w:val="hybridMultilevel"/>
    <w:tmpl w:val="1CAEC58E"/>
    <w:lvl w:ilvl="0" w:tplc="A61C33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28EB04B0"/>
    <w:multiLevelType w:val="hybridMultilevel"/>
    <w:tmpl w:val="9DE60372"/>
    <w:lvl w:ilvl="0" w:tplc="E4B6D3B6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BBC0051"/>
    <w:multiLevelType w:val="hybridMultilevel"/>
    <w:tmpl w:val="266EC8F2"/>
    <w:lvl w:ilvl="0" w:tplc="10307AEC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BEC2CA9"/>
    <w:multiLevelType w:val="hybridMultilevel"/>
    <w:tmpl w:val="D4181E60"/>
    <w:lvl w:ilvl="0" w:tplc="D3FA9C18">
      <w:start w:val="23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E8974F6"/>
    <w:multiLevelType w:val="hybridMultilevel"/>
    <w:tmpl w:val="4C667EA8"/>
    <w:lvl w:ilvl="0" w:tplc="E8D03C14">
      <w:start w:val="1"/>
      <w:numFmt w:val="decimal"/>
      <w:lvlText w:val="(%1)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4" w15:restartNumberingAfterBreak="0">
    <w:nsid w:val="31B81CEC"/>
    <w:multiLevelType w:val="hybridMultilevel"/>
    <w:tmpl w:val="8CA62EC0"/>
    <w:lvl w:ilvl="0" w:tplc="FFBA22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25C20"/>
    <w:multiLevelType w:val="hybridMultilevel"/>
    <w:tmpl w:val="149AB288"/>
    <w:lvl w:ilvl="0" w:tplc="B8202AC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37C011B0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7" w15:restartNumberingAfterBreak="0">
    <w:nsid w:val="39D135BD"/>
    <w:multiLevelType w:val="hybridMultilevel"/>
    <w:tmpl w:val="51189C3A"/>
    <w:lvl w:ilvl="0" w:tplc="A79A406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8C65DC"/>
    <w:multiLevelType w:val="hybridMultilevel"/>
    <w:tmpl w:val="976A2B62"/>
    <w:lvl w:ilvl="0" w:tplc="7D1E4BC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EE52B54"/>
    <w:multiLevelType w:val="hybridMultilevel"/>
    <w:tmpl w:val="1E1699CC"/>
    <w:lvl w:ilvl="0" w:tplc="5418948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0" w15:restartNumberingAfterBreak="0">
    <w:nsid w:val="3FBD6E92"/>
    <w:multiLevelType w:val="hybridMultilevel"/>
    <w:tmpl w:val="31B091EA"/>
    <w:lvl w:ilvl="0" w:tplc="ED80D894">
      <w:start w:val="12"/>
      <w:numFmt w:val="none"/>
      <w:lvlText w:val="第12条"/>
      <w:lvlJc w:val="left"/>
      <w:pPr>
        <w:tabs>
          <w:tab w:val="num" w:pos="975"/>
        </w:tabs>
        <w:ind w:left="975" w:hanging="97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0D57A4B"/>
    <w:multiLevelType w:val="hybridMultilevel"/>
    <w:tmpl w:val="DD6E6C10"/>
    <w:lvl w:ilvl="0" w:tplc="93B2ABF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1DB2F78"/>
    <w:multiLevelType w:val="hybridMultilevel"/>
    <w:tmpl w:val="C6E00E70"/>
    <w:lvl w:ilvl="0" w:tplc="188AC4E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47885E3F"/>
    <w:multiLevelType w:val="hybridMultilevel"/>
    <w:tmpl w:val="1A627822"/>
    <w:lvl w:ilvl="0" w:tplc="E5F0D5B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47CF0C4C"/>
    <w:multiLevelType w:val="hybridMultilevel"/>
    <w:tmpl w:val="060C4782"/>
    <w:lvl w:ilvl="0" w:tplc="A6E40932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35" w15:restartNumberingAfterBreak="0">
    <w:nsid w:val="49BE3AB5"/>
    <w:multiLevelType w:val="hybridMultilevel"/>
    <w:tmpl w:val="E9948E28"/>
    <w:lvl w:ilvl="0" w:tplc="7D34B394">
      <w:start w:val="50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A3A4D78"/>
    <w:multiLevelType w:val="hybridMultilevel"/>
    <w:tmpl w:val="206E65D8"/>
    <w:lvl w:ilvl="0" w:tplc="86EC9554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A637355"/>
    <w:multiLevelType w:val="hybridMultilevel"/>
    <w:tmpl w:val="A190BFCE"/>
    <w:lvl w:ilvl="0" w:tplc="5F36F03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4D8A7DFF"/>
    <w:multiLevelType w:val="hybridMultilevel"/>
    <w:tmpl w:val="91829982"/>
    <w:lvl w:ilvl="0" w:tplc="609E1B1E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4D94774B"/>
    <w:multiLevelType w:val="hybridMultilevel"/>
    <w:tmpl w:val="C28058EC"/>
    <w:lvl w:ilvl="0" w:tplc="60D416B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AE18B5"/>
    <w:multiLevelType w:val="hybridMultilevel"/>
    <w:tmpl w:val="27FC5CEE"/>
    <w:lvl w:ilvl="0" w:tplc="FFBA1C62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519D3DEB"/>
    <w:multiLevelType w:val="hybridMultilevel"/>
    <w:tmpl w:val="2542AC2E"/>
    <w:lvl w:ilvl="0" w:tplc="0CCEB81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51BE26CB"/>
    <w:multiLevelType w:val="hybridMultilevel"/>
    <w:tmpl w:val="1DF0F9B6"/>
    <w:lvl w:ilvl="0" w:tplc="7350303E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3" w15:restartNumberingAfterBreak="0">
    <w:nsid w:val="54DC3997"/>
    <w:multiLevelType w:val="hybridMultilevel"/>
    <w:tmpl w:val="DB40CA44"/>
    <w:lvl w:ilvl="0" w:tplc="97A2A6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1734A49C">
      <w:start w:val="1"/>
      <w:numFmt w:val="aiueo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4" w15:restartNumberingAfterBreak="0">
    <w:nsid w:val="56036751"/>
    <w:multiLevelType w:val="hybridMultilevel"/>
    <w:tmpl w:val="1D802484"/>
    <w:lvl w:ilvl="0" w:tplc="9B3A90BC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5E256E1A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46" w15:restartNumberingAfterBreak="0">
    <w:nsid w:val="619E3E05"/>
    <w:multiLevelType w:val="hybridMultilevel"/>
    <w:tmpl w:val="E39EC5F6"/>
    <w:lvl w:ilvl="0" w:tplc="3224DB34">
      <w:start w:val="1"/>
      <w:numFmt w:val="decimal"/>
      <w:lvlText w:val="(%1)"/>
      <w:lvlJc w:val="left"/>
      <w:pPr>
        <w:tabs>
          <w:tab w:val="num" w:pos="539"/>
        </w:tabs>
        <w:ind w:left="5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47" w15:restartNumberingAfterBreak="0">
    <w:nsid w:val="62FB7318"/>
    <w:multiLevelType w:val="hybridMultilevel"/>
    <w:tmpl w:val="210E99FE"/>
    <w:lvl w:ilvl="0" w:tplc="D8CED63A">
      <w:start w:val="2"/>
      <w:numFmt w:val="decimalFullWidth"/>
      <w:lvlText w:val="（%1）"/>
      <w:lvlJc w:val="left"/>
      <w:pPr>
        <w:tabs>
          <w:tab w:val="num" w:pos="1154"/>
        </w:tabs>
        <w:ind w:left="1154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48" w15:restartNumberingAfterBreak="0">
    <w:nsid w:val="63A87FD4"/>
    <w:multiLevelType w:val="hybridMultilevel"/>
    <w:tmpl w:val="3FF28066"/>
    <w:lvl w:ilvl="0" w:tplc="BC606746">
      <w:start w:val="2"/>
      <w:numFmt w:val="decimalFullWidth"/>
      <w:lvlText w:val="第%1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9" w15:restartNumberingAfterBreak="0">
    <w:nsid w:val="6689639B"/>
    <w:multiLevelType w:val="hybridMultilevel"/>
    <w:tmpl w:val="5AC25C12"/>
    <w:lvl w:ilvl="0" w:tplc="C6925E1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1" w15:restartNumberingAfterBreak="0">
    <w:nsid w:val="6CFC47FA"/>
    <w:multiLevelType w:val="hybridMultilevel"/>
    <w:tmpl w:val="BB900320"/>
    <w:lvl w:ilvl="0" w:tplc="983E119A">
      <w:start w:val="1"/>
      <w:numFmt w:val="decimal"/>
      <w:lvlText w:val="(%1)"/>
      <w:lvlJc w:val="left"/>
      <w:pPr>
        <w:tabs>
          <w:tab w:val="num" w:pos="857"/>
        </w:tabs>
        <w:ind w:left="857" w:hanging="5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7"/>
        </w:tabs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7"/>
        </w:tabs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7"/>
        </w:tabs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7"/>
        </w:tabs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7"/>
        </w:tabs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7"/>
        </w:tabs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7"/>
        </w:tabs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7"/>
        </w:tabs>
        <w:ind w:left="4097" w:hanging="420"/>
      </w:pPr>
    </w:lvl>
  </w:abstractNum>
  <w:abstractNum w:abstractNumId="52" w15:restartNumberingAfterBreak="0">
    <w:nsid w:val="6DE07238"/>
    <w:multiLevelType w:val="hybridMultilevel"/>
    <w:tmpl w:val="1ADCD042"/>
    <w:lvl w:ilvl="0" w:tplc="60D416B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0C3AC1"/>
    <w:multiLevelType w:val="hybridMultilevel"/>
    <w:tmpl w:val="2D8A8110"/>
    <w:lvl w:ilvl="0" w:tplc="04D6BF4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3E9956">
      <w:start w:val="2"/>
      <w:numFmt w:val="decimal"/>
      <w:lvlText w:val="%2."/>
      <w:lvlJc w:val="left"/>
      <w:pPr>
        <w:tabs>
          <w:tab w:val="num" w:pos="810"/>
        </w:tabs>
        <w:ind w:left="810" w:hanging="390"/>
      </w:pPr>
      <w:rPr>
        <w:rFonts w:hint="eastAsia"/>
        <w:b w:val="0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5" w15:restartNumberingAfterBreak="0">
    <w:nsid w:val="78F64311"/>
    <w:multiLevelType w:val="hybridMultilevel"/>
    <w:tmpl w:val="D478A7CE"/>
    <w:lvl w:ilvl="0" w:tplc="E5D47458">
      <w:start w:val="1"/>
      <w:numFmt w:val="decimal"/>
      <w:lvlText w:val="(%1)"/>
      <w:lvlJc w:val="left"/>
      <w:pPr>
        <w:tabs>
          <w:tab w:val="num" w:pos="722"/>
        </w:tabs>
        <w:ind w:left="722" w:hanging="525"/>
      </w:pPr>
      <w:rPr>
        <w:rFonts w:hint="eastAsia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56" w15:restartNumberingAfterBreak="0">
    <w:nsid w:val="7C4A0853"/>
    <w:multiLevelType w:val="hybridMultilevel"/>
    <w:tmpl w:val="505093F8"/>
    <w:lvl w:ilvl="0" w:tplc="E0DCE64A">
      <w:start w:val="4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C97770E"/>
    <w:multiLevelType w:val="hybridMultilevel"/>
    <w:tmpl w:val="BAEEF31A"/>
    <w:lvl w:ilvl="0" w:tplc="D5EA2DDE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E8B29084">
      <w:start w:val="1"/>
      <w:numFmt w:val="decimalFullWidth"/>
      <w:lvlText w:val="第%2条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C27A5A88">
      <w:start w:val="1"/>
      <w:numFmt w:val="decimal"/>
      <w:lvlText w:val="(%3)"/>
      <w:lvlJc w:val="left"/>
      <w:pPr>
        <w:tabs>
          <w:tab w:val="num" w:pos="1845"/>
        </w:tabs>
        <w:ind w:left="1845" w:hanging="3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8" w15:restartNumberingAfterBreak="0">
    <w:nsid w:val="7D4F22F8"/>
    <w:multiLevelType w:val="hybridMultilevel"/>
    <w:tmpl w:val="2CA2ADE4"/>
    <w:lvl w:ilvl="0" w:tplc="28A6D9D4">
      <w:start w:val="1"/>
      <w:numFmt w:val="aiueo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E1948896">
      <w:start w:val="1"/>
      <w:numFmt w:val="decimal"/>
      <w:lvlText w:val="（%2）"/>
      <w:lvlJc w:val="left"/>
      <w:pPr>
        <w:tabs>
          <w:tab w:val="num" w:pos="1890"/>
        </w:tabs>
        <w:ind w:left="1890" w:hanging="720"/>
      </w:pPr>
      <w:rPr>
        <w:rFonts w:ascii="Times New Roman" w:eastAsia="Times New Roman" w:hAnsi="Times New Roman" w:cs="Times New Roman"/>
      </w:rPr>
    </w:lvl>
    <w:lvl w:ilvl="2" w:tplc="BAA49512">
      <w:start w:val="7"/>
      <w:numFmt w:val="decimalFullWidth"/>
      <w:lvlText w:val="第%3条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59" w15:restartNumberingAfterBreak="0">
    <w:nsid w:val="7F775E4B"/>
    <w:multiLevelType w:val="hybridMultilevel"/>
    <w:tmpl w:val="96129646"/>
    <w:lvl w:ilvl="0" w:tplc="623C02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7"/>
  </w:num>
  <w:num w:numId="2">
    <w:abstractNumId w:val="38"/>
  </w:num>
  <w:num w:numId="3">
    <w:abstractNumId w:val="40"/>
  </w:num>
  <w:num w:numId="4">
    <w:abstractNumId w:val="21"/>
  </w:num>
  <w:num w:numId="5">
    <w:abstractNumId w:val="6"/>
  </w:num>
  <w:num w:numId="6">
    <w:abstractNumId w:val="7"/>
  </w:num>
  <w:num w:numId="7">
    <w:abstractNumId w:val="31"/>
  </w:num>
  <w:num w:numId="8">
    <w:abstractNumId w:val="36"/>
  </w:num>
  <w:num w:numId="9">
    <w:abstractNumId w:val="41"/>
  </w:num>
  <w:num w:numId="10">
    <w:abstractNumId w:val="13"/>
  </w:num>
  <w:num w:numId="11">
    <w:abstractNumId w:val="56"/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</w:num>
  <w:num w:numId="14">
    <w:abstractNumId w:val="12"/>
  </w:num>
  <w:num w:numId="15">
    <w:abstractNumId w:val="26"/>
  </w:num>
  <w:num w:numId="16">
    <w:abstractNumId w:val="45"/>
  </w:num>
  <w:num w:numId="17">
    <w:abstractNumId w:val="29"/>
  </w:num>
  <w:num w:numId="18">
    <w:abstractNumId w:val="37"/>
  </w:num>
  <w:num w:numId="19">
    <w:abstractNumId w:val="10"/>
  </w:num>
  <w:num w:numId="20">
    <w:abstractNumId w:val="51"/>
  </w:num>
  <w:num w:numId="21">
    <w:abstractNumId w:val="23"/>
  </w:num>
  <w:num w:numId="22">
    <w:abstractNumId w:val="16"/>
  </w:num>
  <w:num w:numId="23">
    <w:abstractNumId w:val="35"/>
  </w:num>
  <w:num w:numId="24">
    <w:abstractNumId w:val="48"/>
  </w:num>
  <w:num w:numId="25">
    <w:abstractNumId w:val="32"/>
  </w:num>
  <w:num w:numId="26">
    <w:abstractNumId w:val="18"/>
  </w:num>
  <w:num w:numId="27">
    <w:abstractNumId w:val="5"/>
  </w:num>
  <w:num w:numId="28">
    <w:abstractNumId w:val="43"/>
  </w:num>
  <w:num w:numId="29">
    <w:abstractNumId w:val="11"/>
  </w:num>
  <w:num w:numId="30">
    <w:abstractNumId w:val="9"/>
  </w:num>
  <w:num w:numId="31">
    <w:abstractNumId w:val="14"/>
  </w:num>
  <w:num w:numId="32">
    <w:abstractNumId w:val="58"/>
  </w:num>
  <w:num w:numId="33">
    <w:abstractNumId w:val="34"/>
  </w:num>
  <w:num w:numId="34">
    <w:abstractNumId w:val="25"/>
  </w:num>
  <w:num w:numId="35">
    <w:abstractNumId w:val="44"/>
  </w:num>
  <w:num w:numId="36">
    <w:abstractNumId w:val="49"/>
  </w:num>
  <w:num w:numId="37">
    <w:abstractNumId w:val="20"/>
  </w:num>
  <w:num w:numId="38">
    <w:abstractNumId w:val="15"/>
  </w:num>
  <w:num w:numId="39">
    <w:abstractNumId w:val="42"/>
  </w:num>
  <w:num w:numId="40">
    <w:abstractNumId w:val="17"/>
  </w:num>
  <w:num w:numId="41">
    <w:abstractNumId w:val="53"/>
  </w:num>
  <w:num w:numId="42">
    <w:abstractNumId w:val="2"/>
  </w:num>
  <w:num w:numId="43">
    <w:abstractNumId w:val="55"/>
  </w:num>
  <w:num w:numId="44">
    <w:abstractNumId w:val="1"/>
  </w:num>
  <w:num w:numId="45">
    <w:abstractNumId w:val="33"/>
  </w:num>
  <w:num w:numId="46">
    <w:abstractNumId w:val="19"/>
  </w:num>
  <w:num w:numId="47">
    <w:abstractNumId w:val="0"/>
  </w:num>
  <w:num w:numId="48">
    <w:abstractNumId w:val="4"/>
  </w:num>
  <w:num w:numId="49">
    <w:abstractNumId w:val="28"/>
  </w:num>
  <w:num w:numId="5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0"/>
  </w:num>
  <w:num w:numId="52">
    <w:abstractNumId w:val="3"/>
  </w:num>
  <w:num w:numId="53">
    <w:abstractNumId w:val="27"/>
  </w:num>
  <w:num w:numId="54">
    <w:abstractNumId w:val="8"/>
  </w:num>
  <w:num w:numId="55">
    <w:abstractNumId w:val="22"/>
  </w:num>
  <w:num w:numId="56">
    <w:abstractNumId w:val="59"/>
  </w:num>
  <w:num w:numId="57">
    <w:abstractNumId w:val="50"/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6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9D"/>
    <w:rsid w:val="00310826"/>
    <w:rsid w:val="00A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A348194-F16C-4A17-A628-A1FA6EBD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1856\AppData\Local\Microsoft\Windows\INetCache\IE\T0VRW3DA\&#36074;&#30097;&#24540;&#31572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質疑応答書.dotx</Template>
  <TotalTime>1</TotalTime>
  <Pages>1</Pages>
  <Words>59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地方自治法（抄）</vt:lpstr>
      <vt:lpstr>地方自治法（抄）</vt:lpstr>
    </vt:vector>
  </TitlesOfParts>
  <Company>浜松市役所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地方自治法（抄）</dc:title>
  <dc:creator>Windows ユーザー</dc:creator>
  <cp:lastModifiedBy>Windows ユーザー</cp:lastModifiedBy>
  <cp:revision>6</cp:revision>
  <cp:lastPrinted>2012-01-30T06:14:00Z</cp:lastPrinted>
  <dcterms:created xsi:type="dcterms:W3CDTF">2024-06-07T10:35:00Z</dcterms:created>
  <dcterms:modified xsi:type="dcterms:W3CDTF">2026-05-15T02:23:00Z</dcterms:modified>
</cp:coreProperties>
</file>