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3C8" w:rsidRPr="00F030E6" w:rsidRDefault="00F030E6" w:rsidP="00F030E6">
      <w:pPr>
        <w:spacing w:beforeLines="50" w:before="180"/>
        <w:ind w:firstLineChars="100" w:firstLine="240"/>
        <w:rPr>
          <w:rFonts w:asciiTheme="minorEastAsia" w:eastAsiaTheme="minorEastAsia" w:hAnsiTheme="minorEastAsia" w:cstheme="majorHAnsi"/>
          <w:bCs/>
        </w:rPr>
      </w:pPr>
      <w:bookmarkStart w:id="0" w:name="_GoBack"/>
      <w:bookmarkEnd w:id="0"/>
      <w:r w:rsidRPr="00F030E6">
        <w:rPr>
          <w:rFonts w:asciiTheme="minorEastAsia" w:eastAsiaTheme="minorEastAsia" w:hAnsiTheme="minorEastAsia" w:hint="eastAsia"/>
        </w:rPr>
        <w:t>日本生命保険相互会社による、</w:t>
      </w:r>
      <w:r w:rsidR="00BD1FAB">
        <w:rPr>
          <w:rFonts w:asciiTheme="minorEastAsia" w:eastAsiaTheme="minorEastAsia" w:hAnsiTheme="minorEastAsia" w:hint="eastAsia"/>
        </w:rPr>
        <w:t>「</w:t>
      </w:r>
      <w:r w:rsidR="00BD1FAB" w:rsidRPr="00F030E6">
        <w:rPr>
          <w:rFonts w:asciiTheme="minorEastAsia" w:eastAsiaTheme="minorEastAsia" w:hAnsiTheme="minorEastAsia" w:hint="eastAsia"/>
        </w:rPr>
        <w:t>医療費白書</w:t>
      </w:r>
      <w:r w:rsidR="00BD1FAB">
        <w:rPr>
          <w:rFonts w:asciiTheme="minorEastAsia" w:eastAsiaTheme="minorEastAsia" w:hAnsiTheme="minorEastAsia" w:hint="eastAsia"/>
        </w:rPr>
        <w:t>」及び</w:t>
      </w:r>
      <w:r>
        <w:rPr>
          <w:rFonts w:asciiTheme="minorEastAsia" w:eastAsiaTheme="minorEastAsia" w:hAnsiTheme="minorEastAsia" w:hint="eastAsia"/>
        </w:rPr>
        <w:t>「</w:t>
      </w:r>
      <w:r w:rsidR="00D10B0A" w:rsidRPr="00F030E6">
        <w:rPr>
          <w:rFonts w:asciiTheme="minorEastAsia" w:eastAsiaTheme="minorEastAsia" w:hAnsiTheme="minorEastAsia" w:hint="eastAsia"/>
        </w:rPr>
        <w:t>企業版ふるさと納税</w:t>
      </w:r>
      <w:r w:rsidRPr="00F030E6">
        <w:rPr>
          <w:rFonts w:asciiTheme="minorEastAsia" w:eastAsiaTheme="minorEastAsia" w:hAnsiTheme="minorEastAsia" w:hint="eastAsia"/>
        </w:rPr>
        <w:t>制度を活用した</w:t>
      </w:r>
      <w:r w:rsidR="00D10B0A" w:rsidRPr="00F030E6">
        <w:rPr>
          <w:rFonts w:asciiTheme="minorEastAsia" w:eastAsiaTheme="minorEastAsia" w:hAnsiTheme="minorEastAsia" w:hint="eastAsia"/>
        </w:rPr>
        <w:t>寄付金</w:t>
      </w:r>
      <w:r>
        <w:rPr>
          <w:rFonts w:asciiTheme="minorEastAsia" w:eastAsiaTheme="minorEastAsia" w:hAnsiTheme="minorEastAsia" w:hint="eastAsia"/>
        </w:rPr>
        <w:t>」</w:t>
      </w:r>
      <w:r w:rsidRPr="00F030E6">
        <w:rPr>
          <w:rFonts w:asciiTheme="minorEastAsia" w:eastAsiaTheme="minorEastAsia" w:hAnsiTheme="minorEastAsia" w:hint="eastAsia"/>
        </w:rPr>
        <w:t>贈呈式</w:t>
      </w:r>
      <w:r w:rsidR="00D10B0A" w:rsidRPr="00F030E6">
        <w:rPr>
          <w:rFonts w:asciiTheme="minorEastAsia" w:eastAsiaTheme="minorEastAsia" w:hAnsiTheme="minorEastAsia" w:hint="eastAsia"/>
        </w:rPr>
        <w:t>を</w:t>
      </w:r>
      <w:r w:rsidR="00E51E3C" w:rsidRPr="00F030E6">
        <w:rPr>
          <w:rFonts w:asciiTheme="minorEastAsia" w:eastAsiaTheme="minorEastAsia" w:hAnsiTheme="minorEastAsia" w:hint="eastAsia"/>
        </w:rPr>
        <w:t>、</w:t>
      </w:r>
      <w:r w:rsidRPr="00F030E6">
        <w:rPr>
          <w:rFonts w:asciiTheme="minorEastAsia" w:eastAsiaTheme="minorEastAsia" w:hAnsiTheme="minorEastAsia" w:hint="eastAsia"/>
        </w:rPr>
        <w:t>下記のとおり</w:t>
      </w:r>
      <w:r w:rsidR="00D10B0A" w:rsidRPr="00F030E6">
        <w:rPr>
          <w:rFonts w:asciiTheme="minorEastAsia" w:eastAsiaTheme="minorEastAsia" w:hAnsiTheme="minorEastAsia" w:hint="eastAsia"/>
        </w:rPr>
        <w:t>開催いたします。</w:t>
      </w:r>
    </w:p>
    <w:p w:rsidR="003A3072" w:rsidRPr="00F030E6" w:rsidRDefault="003A3072" w:rsidP="003A3072">
      <w:pPr>
        <w:pStyle w:val="a8"/>
        <w:jc w:val="both"/>
        <w:rPr>
          <w:rFonts w:asciiTheme="minorEastAsia" w:eastAsiaTheme="minorEastAsia" w:hAnsiTheme="minorEastAsia"/>
        </w:rPr>
      </w:pPr>
    </w:p>
    <w:p w:rsidR="00533223" w:rsidRPr="00AB4E47" w:rsidRDefault="00533223" w:rsidP="00533223">
      <w:pPr>
        <w:pStyle w:val="a8"/>
        <w:rPr>
          <w:rFonts w:asciiTheme="majorEastAsia" w:eastAsiaTheme="majorEastAsia" w:hAnsiTheme="majorEastAsia"/>
        </w:rPr>
      </w:pPr>
      <w:r w:rsidRPr="00AB4E47">
        <w:rPr>
          <w:rFonts w:asciiTheme="majorEastAsia" w:eastAsiaTheme="majorEastAsia" w:hAnsiTheme="majorEastAsia" w:hint="eastAsia"/>
        </w:rPr>
        <w:t>記</w:t>
      </w:r>
    </w:p>
    <w:p w:rsidR="00134632" w:rsidRPr="00F030E6" w:rsidRDefault="00134632" w:rsidP="00134632">
      <w:pPr>
        <w:rPr>
          <w:rFonts w:asciiTheme="minorEastAsia" w:eastAsiaTheme="minorEastAsia" w:hAnsiTheme="minorEastAsia"/>
        </w:rPr>
      </w:pPr>
    </w:p>
    <w:p w:rsidR="00F030E6" w:rsidRPr="00AB4E47" w:rsidRDefault="00D10B0A" w:rsidP="00F030E6">
      <w:pPr>
        <w:pStyle w:val="ae"/>
        <w:jc w:val="left"/>
        <w:rPr>
          <w:rFonts w:asciiTheme="majorEastAsia" w:eastAsiaTheme="majorEastAsia" w:hAnsiTheme="majorEastAsia"/>
          <w:kern w:val="0"/>
          <w:szCs w:val="24"/>
        </w:rPr>
      </w:pPr>
      <w:r w:rsidRPr="00AB4E47">
        <w:rPr>
          <w:rFonts w:asciiTheme="majorEastAsia" w:eastAsiaTheme="majorEastAsia" w:hAnsiTheme="majorEastAsia" w:hint="eastAsia"/>
          <w:szCs w:val="24"/>
        </w:rPr>
        <w:t xml:space="preserve">１　</w:t>
      </w:r>
      <w:r w:rsidR="00BD1FAB">
        <w:rPr>
          <w:rFonts w:asciiTheme="majorEastAsia" w:eastAsiaTheme="majorEastAsia" w:hAnsiTheme="majorEastAsia" w:hint="eastAsia"/>
          <w:kern w:val="0"/>
          <w:szCs w:val="24"/>
        </w:rPr>
        <w:t>贈呈者</w:t>
      </w:r>
    </w:p>
    <w:p w:rsidR="00D10B0A" w:rsidRPr="00F030E6" w:rsidRDefault="00C2726C" w:rsidP="00F030E6">
      <w:pPr>
        <w:pStyle w:val="ae"/>
        <w:ind w:firstLineChars="100" w:firstLine="240"/>
        <w:jc w:val="left"/>
        <w:rPr>
          <w:rFonts w:asciiTheme="minorEastAsia" w:eastAsiaTheme="minorEastAsia" w:hAnsiTheme="minorEastAsia"/>
          <w:szCs w:val="24"/>
        </w:rPr>
      </w:pPr>
      <w:r w:rsidRPr="00F030E6">
        <w:rPr>
          <w:rFonts w:asciiTheme="minorEastAsia" w:eastAsiaTheme="minorEastAsia" w:hAnsiTheme="minorEastAsia" w:hint="eastAsia"/>
          <w:szCs w:val="24"/>
        </w:rPr>
        <w:t>日本生命保険相互会社</w:t>
      </w:r>
      <w:r w:rsidR="00F030E6">
        <w:rPr>
          <w:rFonts w:asciiTheme="minorEastAsia" w:eastAsiaTheme="minorEastAsia" w:hAnsiTheme="minorEastAsia" w:hint="eastAsia"/>
          <w:szCs w:val="24"/>
        </w:rPr>
        <w:t xml:space="preserve">　</w:t>
      </w:r>
      <w:r w:rsidR="000B6368" w:rsidRPr="00F030E6">
        <w:rPr>
          <w:rFonts w:asciiTheme="minorEastAsia" w:eastAsiaTheme="minorEastAsia" w:hAnsiTheme="minorEastAsia" w:hint="eastAsia"/>
          <w:szCs w:val="24"/>
        </w:rPr>
        <w:t>（</w:t>
      </w:r>
      <w:r w:rsidR="00D10B0A" w:rsidRPr="00F030E6">
        <w:rPr>
          <w:rFonts w:asciiTheme="minorEastAsia" w:eastAsiaTheme="minorEastAsia" w:hAnsiTheme="minorEastAsia" w:hint="eastAsia"/>
          <w:szCs w:val="24"/>
        </w:rPr>
        <w:t>本社：</w:t>
      </w:r>
      <w:r w:rsidRPr="00F030E6">
        <w:rPr>
          <w:rFonts w:asciiTheme="minorEastAsia" w:eastAsiaTheme="minorEastAsia" w:hAnsiTheme="minorEastAsia" w:hint="eastAsia"/>
          <w:szCs w:val="24"/>
        </w:rPr>
        <w:t>大阪府大阪市中央区今橋3-5-12</w:t>
      </w:r>
      <w:r w:rsidR="00D10B0A" w:rsidRPr="00F030E6">
        <w:rPr>
          <w:rFonts w:asciiTheme="minorEastAsia" w:eastAsiaTheme="minorEastAsia" w:hAnsiTheme="minorEastAsia" w:hint="eastAsia"/>
          <w:szCs w:val="24"/>
        </w:rPr>
        <w:t>）</w:t>
      </w:r>
    </w:p>
    <w:p w:rsidR="00D10B0A" w:rsidRPr="00F030E6" w:rsidRDefault="00D10B0A" w:rsidP="00F030E6">
      <w:pPr>
        <w:pStyle w:val="ae"/>
        <w:jc w:val="left"/>
        <w:rPr>
          <w:rFonts w:asciiTheme="minorEastAsia" w:eastAsiaTheme="minorEastAsia" w:hAnsiTheme="minorEastAsia"/>
          <w:szCs w:val="24"/>
        </w:rPr>
      </w:pPr>
    </w:p>
    <w:p w:rsidR="00F030E6" w:rsidRPr="00AB4E47" w:rsidRDefault="00F030E6" w:rsidP="00F030E6">
      <w:pPr>
        <w:pStyle w:val="ae"/>
        <w:jc w:val="left"/>
        <w:rPr>
          <w:rFonts w:asciiTheme="majorEastAsia" w:eastAsiaTheme="majorEastAsia" w:hAnsiTheme="majorEastAsia"/>
          <w:szCs w:val="24"/>
        </w:rPr>
      </w:pPr>
      <w:r w:rsidRPr="00AB4E47">
        <w:rPr>
          <w:rFonts w:asciiTheme="majorEastAsia" w:eastAsiaTheme="majorEastAsia" w:hAnsiTheme="majorEastAsia" w:hint="eastAsia"/>
          <w:szCs w:val="24"/>
        </w:rPr>
        <w:t>２　寄附金額</w:t>
      </w:r>
    </w:p>
    <w:p w:rsidR="00F030E6" w:rsidRDefault="00F030E6" w:rsidP="00F030E6">
      <w:pPr>
        <w:pStyle w:val="ae"/>
        <w:ind w:firstLineChars="100" w:firstLine="24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7</w:t>
      </w:r>
      <w:r w:rsidR="00D10B0A" w:rsidRPr="00F030E6">
        <w:rPr>
          <w:rFonts w:asciiTheme="minorEastAsia" w:eastAsiaTheme="minorEastAsia" w:hAnsiTheme="minorEastAsia" w:hint="eastAsia"/>
          <w:szCs w:val="24"/>
        </w:rPr>
        <w:t>00,000円</w:t>
      </w:r>
    </w:p>
    <w:p w:rsidR="00AB4E47" w:rsidRPr="00F030E6" w:rsidRDefault="00AB4E47" w:rsidP="00F030E6">
      <w:pPr>
        <w:pStyle w:val="ae"/>
        <w:ind w:firstLineChars="100" w:firstLine="24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</w:t>
      </w:r>
      <w:r w:rsidRPr="00F030E6">
        <w:rPr>
          <w:rFonts w:asciiTheme="minorEastAsia" w:eastAsiaTheme="minorEastAsia" w:hAnsiTheme="minorEastAsia" w:hint="eastAsia"/>
          <w:szCs w:val="24"/>
        </w:rPr>
        <w:t>浜松ウエルネスプロジェクト事業に活用</w:t>
      </w:r>
      <w:r>
        <w:rPr>
          <w:rFonts w:asciiTheme="minorEastAsia" w:eastAsiaTheme="minorEastAsia" w:hAnsiTheme="minorEastAsia" w:hint="eastAsia"/>
          <w:szCs w:val="24"/>
        </w:rPr>
        <w:t>します</w:t>
      </w:r>
    </w:p>
    <w:p w:rsidR="00F030E6" w:rsidRDefault="00F030E6" w:rsidP="00F030E6">
      <w:pPr>
        <w:pStyle w:val="ae"/>
        <w:jc w:val="left"/>
        <w:rPr>
          <w:rFonts w:asciiTheme="minorEastAsia" w:eastAsiaTheme="minorEastAsia" w:hAnsiTheme="minorEastAsia"/>
          <w:szCs w:val="24"/>
        </w:rPr>
      </w:pPr>
    </w:p>
    <w:p w:rsidR="00D10B0A" w:rsidRPr="00AB4E47" w:rsidRDefault="00D10B0A" w:rsidP="00F030E6">
      <w:pPr>
        <w:pStyle w:val="ae"/>
        <w:jc w:val="left"/>
        <w:rPr>
          <w:rFonts w:asciiTheme="majorEastAsia" w:eastAsiaTheme="majorEastAsia" w:hAnsiTheme="majorEastAsia"/>
          <w:szCs w:val="24"/>
        </w:rPr>
      </w:pPr>
      <w:r w:rsidRPr="00AB4E47">
        <w:rPr>
          <w:rFonts w:asciiTheme="majorEastAsia" w:eastAsiaTheme="majorEastAsia" w:hAnsiTheme="majorEastAsia" w:hint="eastAsia"/>
          <w:szCs w:val="24"/>
        </w:rPr>
        <w:t xml:space="preserve">３　</w:t>
      </w:r>
      <w:r w:rsidR="00BD1FAB" w:rsidRPr="00AB4E47">
        <w:rPr>
          <w:rFonts w:asciiTheme="majorEastAsia" w:eastAsiaTheme="majorEastAsia" w:hAnsiTheme="majorEastAsia" w:hint="eastAsia"/>
          <w:szCs w:val="24"/>
        </w:rPr>
        <w:t>医療費白書</w:t>
      </w:r>
      <w:r w:rsidR="00F030E6" w:rsidRPr="00AB4E47">
        <w:rPr>
          <w:rFonts w:asciiTheme="majorEastAsia" w:eastAsiaTheme="majorEastAsia" w:hAnsiTheme="majorEastAsia" w:hint="eastAsia"/>
          <w:szCs w:val="24"/>
        </w:rPr>
        <w:t>及び</w:t>
      </w:r>
      <w:r w:rsidR="00BD1FAB" w:rsidRPr="00AB4E47">
        <w:rPr>
          <w:rFonts w:asciiTheme="majorEastAsia" w:eastAsiaTheme="majorEastAsia" w:hAnsiTheme="majorEastAsia" w:hint="eastAsia"/>
          <w:szCs w:val="24"/>
        </w:rPr>
        <w:t>寄附金</w:t>
      </w:r>
      <w:r w:rsidRPr="00AB4E47">
        <w:rPr>
          <w:rFonts w:asciiTheme="majorEastAsia" w:eastAsiaTheme="majorEastAsia" w:hAnsiTheme="majorEastAsia" w:hint="eastAsia"/>
          <w:szCs w:val="24"/>
        </w:rPr>
        <w:t>贈呈式</w:t>
      </w:r>
    </w:p>
    <w:p w:rsidR="00F030E6" w:rsidRPr="00AB4E47" w:rsidRDefault="00F030E6" w:rsidP="00F030E6">
      <w:pPr>
        <w:pStyle w:val="ae"/>
        <w:jc w:val="left"/>
        <w:rPr>
          <w:rFonts w:asciiTheme="minorEastAsia" w:eastAsiaTheme="minorEastAsia" w:hAnsiTheme="minorEastAsia"/>
          <w:szCs w:val="24"/>
        </w:rPr>
      </w:pPr>
      <w:r w:rsidRPr="00AB4E47">
        <w:rPr>
          <w:rFonts w:asciiTheme="minorEastAsia" w:eastAsiaTheme="minorEastAsia" w:hAnsiTheme="minorEastAsia" w:hint="eastAsia"/>
          <w:szCs w:val="24"/>
        </w:rPr>
        <w:t>（１）日時</w:t>
      </w:r>
    </w:p>
    <w:p w:rsidR="00D10B0A" w:rsidRPr="00AB4E47" w:rsidRDefault="00D10B0A" w:rsidP="00F030E6">
      <w:pPr>
        <w:pStyle w:val="ae"/>
        <w:ind w:firstLineChars="200" w:firstLine="480"/>
        <w:jc w:val="left"/>
        <w:rPr>
          <w:rFonts w:asciiTheme="minorEastAsia" w:eastAsiaTheme="minorEastAsia" w:hAnsiTheme="minorEastAsia"/>
          <w:szCs w:val="24"/>
        </w:rPr>
      </w:pPr>
      <w:r w:rsidRPr="00AB4E47">
        <w:rPr>
          <w:rFonts w:asciiTheme="minorEastAsia" w:eastAsiaTheme="minorEastAsia" w:hAnsiTheme="minorEastAsia" w:hint="eastAsia"/>
          <w:szCs w:val="24"/>
        </w:rPr>
        <w:t>令和</w:t>
      </w:r>
      <w:r w:rsidR="00F030E6" w:rsidRPr="00AB4E47">
        <w:rPr>
          <w:rFonts w:asciiTheme="minorEastAsia" w:eastAsiaTheme="minorEastAsia" w:hAnsiTheme="minorEastAsia" w:hint="eastAsia"/>
          <w:szCs w:val="24"/>
        </w:rPr>
        <w:t>8</w:t>
      </w:r>
      <w:r w:rsidRPr="00AB4E47">
        <w:rPr>
          <w:rFonts w:asciiTheme="minorEastAsia" w:eastAsiaTheme="minorEastAsia" w:hAnsiTheme="minorEastAsia" w:hint="eastAsia"/>
          <w:szCs w:val="24"/>
        </w:rPr>
        <w:t>年</w:t>
      </w:r>
      <w:r w:rsidR="00F030E6" w:rsidRPr="00AB4E47">
        <w:rPr>
          <w:rFonts w:asciiTheme="minorEastAsia" w:eastAsiaTheme="minorEastAsia" w:hAnsiTheme="minorEastAsia" w:hint="eastAsia"/>
          <w:szCs w:val="24"/>
        </w:rPr>
        <w:t>3</w:t>
      </w:r>
      <w:r w:rsidRPr="00AB4E47">
        <w:rPr>
          <w:rFonts w:asciiTheme="minorEastAsia" w:eastAsiaTheme="minorEastAsia" w:hAnsiTheme="minorEastAsia" w:hint="eastAsia"/>
          <w:szCs w:val="24"/>
        </w:rPr>
        <w:t>月</w:t>
      </w:r>
      <w:r w:rsidR="00F030E6" w:rsidRPr="00AB4E47">
        <w:rPr>
          <w:rFonts w:asciiTheme="minorEastAsia" w:eastAsiaTheme="minorEastAsia" w:hAnsiTheme="minorEastAsia" w:hint="eastAsia"/>
          <w:szCs w:val="24"/>
        </w:rPr>
        <w:t>5</w:t>
      </w:r>
      <w:r w:rsidRPr="00AB4E47">
        <w:rPr>
          <w:rFonts w:asciiTheme="minorEastAsia" w:eastAsiaTheme="minorEastAsia" w:hAnsiTheme="minorEastAsia" w:hint="eastAsia"/>
          <w:szCs w:val="24"/>
        </w:rPr>
        <w:t>日（</w:t>
      </w:r>
      <w:r w:rsidR="00F030E6" w:rsidRPr="00AB4E47">
        <w:rPr>
          <w:rFonts w:asciiTheme="minorEastAsia" w:eastAsiaTheme="minorEastAsia" w:hAnsiTheme="minorEastAsia" w:hint="eastAsia"/>
          <w:szCs w:val="24"/>
        </w:rPr>
        <w:t>木</w:t>
      </w:r>
      <w:r w:rsidRPr="00AB4E47">
        <w:rPr>
          <w:rFonts w:asciiTheme="minorEastAsia" w:eastAsiaTheme="minorEastAsia" w:hAnsiTheme="minorEastAsia" w:hint="eastAsia"/>
          <w:szCs w:val="24"/>
        </w:rPr>
        <w:t>）</w:t>
      </w:r>
      <w:r w:rsidR="00E923D0" w:rsidRPr="00AB4E47">
        <w:rPr>
          <w:rFonts w:asciiTheme="minorEastAsia" w:eastAsiaTheme="minorEastAsia" w:hAnsiTheme="minorEastAsia" w:hint="eastAsia"/>
          <w:szCs w:val="24"/>
        </w:rPr>
        <w:t>午後</w:t>
      </w:r>
      <w:r w:rsidR="00F030E6" w:rsidRPr="00AB4E47">
        <w:rPr>
          <w:rFonts w:asciiTheme="minorEastAsia" w:eastAsiaTheme="minorEastAsia" w:hAnsiTheme="minorEastAsia" w:hint="eastAsia"/>
          <w:szCs w:val="24"/>
        </w:rPr>
        <w:t>5</w:t>
      </w:r>
      <w:r w:rsidRPr="00AB4E47">
        <w:rPr>
          <w:rFonts w:asciiTheme="minorEastAsia" w:eastAsiaTheme="minorEastAsia" w:hAnsiTheme="minorEastAsia" w:hint="eastAsia"/>
          <w:szCs w:val="24"/>
        </w:rPr>
        <w:t>時</w:t>
      </w:r>
      <w:r w:rsidR="00BD1FAB">
        <w:rPr>
          <w:rFonts w:asciiTheme="minorEastAsia" w:eastAsiaTheme="minorEastAsia" w:hAnsiTheme="minorEastAsia" w:hint="eastAsia"/>
          <w:szCs w:val="24"/>
        </w:rPr>
        <w:t>20</w:t>
      </w:r>
      <w:r w:rsidR="00E923D0" w:rsidRPr="00AB4E47">
        <w:rPr>
          <w:rFonts w:asciiTheme="minorEastAsia" w:eastAsiaTheme="minorEastAsia" w:hAnsiTheme="minorEastAsia" w:hint="eastAsia"/>
          <w:szCs w:val="24"/>
        </w:rPr>
        <w:t>分</w:t>
      </w:r>
      <w:r w:rsidRPr="00AB4E47">
        <w:rPr>
          <w:rFonts w:asciiTheme="minorEastAsia" w:eastAsiaTheme="minorEastAsia" w:hAnsiTheme="minorEastAsia" w:hint="eastAsia"/>
          <w:szCs w:val="24"/>
        </w:rPr>
        <w:t>～</w:t>
      </w:r>
      <w:r w:rsidR="00AB4E47">
        <w:rPr>
          <w:rFonts w:asciiTheme="minorEastAsia" w:eastAsiaTheme="minorEastAsia" w:hAnsiTheme="minorEastAsia" w:hint="eastAsia"/>
          <w:szCs w:val="24"/>
        </w:rPr>
        <w:t>（約</w:t>
      </w:r>
      <w:r w:rsidR="00BD1FAB">
        <w:rPr>
          <w:rFonts w:asciiTheme="minorEastAsia" w:eastAsiaTheme="minorEastAsia" w:hAnsiTheme="minorEastAsia" w:hint="eastAsia"/>
          <w:szCs w:val="24"/>
        </w:rPr>
        <w:t>1</w:t>
      </w:r>
      <w:r w:rsidR="00AB4E47">
        <w:rPr>
          <w:rFonts w:asciiTheme="minorEastAsia" w:eastAsiaTheme="minorEastAsia" w:hAnsiTheme="minorEastAsia" w:hint="eastAsia"/>
          <w:szCs w:val="24"/>
        </w:rPr>
        <w:t>0分）</w:t>
      </w:r>
    </w:p>
    <w:p w:rsidR="00F030E6" w:rsidRPr="00AB4E47" w:rsidRDefault="00F030E6" w:rsidP="00F030E6">
      <w:pPr>
        <w:pStyle w:val="ae"/>
        <w:spacing w:line="400" w:lineRule="exact"/>
        <w:jc w:val="left"/>
        <w:rPr>
          <w:rFonts w:asciiTheme="minorEastAsia" w:eastAsiaTheme="minorEastAsia" w:hAnsiTheme="minorEastAsia"/>
          <w:szCs w:val="24"/>
        </w:rPr>
      </w:pPr>
      <w:r w:rsidRPr="00AB4E47">
        <w:rPr>
          <w:rFonts w:asciiTheme="minorEastAsia" w:eastAsiaTheme="minorEastAsia" w:hAnsiTheme="minorEastAsia" w:hint="eastAsia"/>
          <w:szCs w:val="24"/>
        </w:rPr>
        <w:t>（２）場所</w:t>
      </w:r>
    </w:p>
    <w:p w:rsidR="00D10B0A" w:rsidRPr="00AB4E47" w:rsidRDefault="00D10B0A" w:rsidP="00F030E6">
      <w:pPr>
        <w:pStyle w:val="ae"/>
        <w:spacing w:line="400" w:lineRule="exact"/>
        <w:ind w:firstLineChars="200" w:firstLine="480"/>
        <w:jc w:val="left"/>
        <w:rPr>
          <w:rFonts w:asciiTheme="minorEastAsia" w:eastAsiaTheme="minorEastAsia" w:hAnsiTheme="minorEastAsia"/>
          <w:szCs w:val="24"/>
        </w:rPr>
      </w:pPr>
      <w:r w:rsidRPr="00AB4E47">
        <w:rPr>
          <w:rFonts w:asciiTheme="minorEastAsia" w:eastAsiaTheme="minorEastAsia" w:hAnsiTheme="minorEastAsia" w:hint="eastAsia"/>
          <w:szCs w:val="24"/>
        </w:rPr>
        <w:t>市役所本館</w:t>
      </w:r>
      <w:r w:rsidR="008C0551" w:rsidRPr="00AB4E47">
        <w:rPr>
          <w:rFonts w:asciiTheme="minorEastAsia" w:eastAsiaTheme="minorEastAsia" w:hAnsiTheme="minorEastAsia" w:hint="eastAsia"/>
          <w:szCs w:val="24"/>
        </w:rPr>
        <w:t>５</w:t>
      </w:r>
      <w:r w:rsidRPr="00AB4E47">
        <w:rPr>
          <w:rFonts w:asciiTheme="minorEastAsia" w:eastAsiaTheme="minorEastAsia" w:hAnsiTheme="minorEastAsia" w:hint="eastAsia"/>
          <w:szCs w:val="24"/>
        </w:rPr>
        <w:t>階 秘書課</w:t>
      </w:r>
      <w:r w:rsidR="00026367" w:rsidRPr="00AB4E47">
        <w:rPr>
          <w:rFonts w:asciiTheme="minorEastAsia" w:eastAsiaTheme="minorEastAsia" w:hAnsiTheme="minorEastAsia" w:hint="eastAsia"/>
          <w:szCs w:val="24"/>
        </w:rPr>
        <w:t xml:space="preserve"> 応接</w:t>
      </w:r>
      <w:r w:rsidR="00E923D0" w:rsidRPr="00AB4E47">
        <w:rPr>
          <w:rFonts w:asciiTheme="minorEastAsia" w:eastAsiaTheme="minorEastAsia" w:hAnsiTheme="minorEastAsia" w:hint="eastAsia"/>
          <w:szCs w:val="24"/>
        </w:rPr>
        <w:t>室</w:t>
      </w:r>
    </w:p>
    <w:p w:rsidR="00F030E6" w:rsidRPr="00AB4E47" w:rsidRDefault="00F030E6" w:rsidP="00F030E6">
      <w:pPr>
        <w:pStyle w:val="ae"/>
        <w:spacing w:line="400" w:lineRule="exact"/>
        <w:jc w:val="left"/>
        <w:rPr>
          <w:rFonts w:asciiTheme="minorEastAsia" w:eastAsiaTheme="minorEastAsia" w:hAnsiTheme="minorEastAsia"/>
          <w:szCs w:val="24"/>
        </w:rPr>
      </w:pPr>
      <w:r w:rsidRPr="00AB4E47">
        <w:rPr>
          <w:rFonts w:asciiTheme="minorEastAsia" w:eastAsiaTheme="minorEastAsia" w:hAnsiTheme="minorEastAsia" w:hint="eastAsia"/>
          <w:szCs w:val="24"/>
        </w:rPr>
        <w:t>（３）出席者</w:t>
      </w:r>
    </w:p>
    <w:p w:rsidR="00F030E6" w:rsidRPr="00AB4E47" w:rsidRDefault="00F030E6" w:rsidP="00F030E6">
      <w:pPr>
        <w:pStyle w:val="ae"/>
        <w:spacing w:line="400" w:lineRule="exact"/>
        <w:jc w:val="left"/>
        <w:rPr>
          <w:rFonts w:asciiTheme="minorEastAsia" w:eastAsiaTheme="minorEastAsia" w:hAnsiTheme="minorEastAsia"/>
          <w:szCs w:val="24"/>
        </w:rPr>
      </w:pPr>
      <w:r w:rsidRPr="00AB4E47">
        <w:rPr>
          <w:rFonts w:asciiTheme="minorEastAsia" w:eastAsiaTheme="minorEastAsia" w:hAnsiTheme="minorEastAsia" w:hint="eastAsia"/>
          <w:szCs w:val="24"/>
        </w:rPr>
        <w:t xml:space="preserve">　　①日本生命保険相互会社</w:t>
      </w:r>
    </w:p>
    <w:p w:rsidR="00F030E6" w:rsidRPr="00AB4E47" w:rsidRDefault="00A965F3" w:rsidP="00A965F3">
      <w:pPr>
        <w:pStyle w:val="ae"/>
        <w:numPr>
          <w:ilvl w:val="0"/>
          <w:numId w:val="7"/>
        </w:numPr>
        <w:spacing w:line="400" w:lineRule="exact"/>
        <w:ind w:firstLine="147"/>
        <w:jc w:val="left"/>
        <w:rPr>
          <w:rFonts w:asciiTheme="minorEastAsia" w:eastAsiaTheme="minorEastAsia" w:hAnsiTheme="minorEastAsia"/>
          <w:szCs w:val="24"/>
        </w:rPr>
      </w:pPr>
      <w:r w:rsidRPr="00A965F3">
        <w:rPr>
          <w:rFonts w:asciiTheme="minorEastAsia" w:eastAsiaTheme="minorEastAsia" w:hAnsiTheme="minorEastAsia" w:hint="eastAsia"/>
          <w:szCs w:val="24"/>
        </w:rPr>
        <w:t>常務執行役員　東海市場開発本部長</w:t>
      </w:r>
      <w:r w:rsidR="00F030E6" w:rsidRPr="00AB4E47">
        <w:rPr>
          <w:rFonts w:asciiTheme="minorEastAsia" w:eastAsiaTheme="minorEastAsia" w:hAnsiTheme="minorEastAsia" w:hint="eastAsia"/>
          <w:szCs w:val="24"/>
        </w:rPr>
        <w:t xml:space="preserve">　伊東　輝雅（いとう　てるまさ）　様</w:t>
      </w:r>
    </w:p>
    <w:p w:rsidR="00F030E6" w:rsidRPr="00AB4E47" w:rsidRDefault="00F030E6" w:rsidP="00F030E6">
      <w:pPr>
        <w:pStyle w:val="ae"/>
        <w:numPr>
          <w:ilvl w:val="0"/>
          <w:numId w:val="7"/>
        </w:numPr>
        <w:spacing w:line="400" w:lineRule="exact"/>
        <w:ind w:left="851" w:hanging="284"/>
        <w:jc w:val="left"/>
        <w:rPr>
          <w:rFonts w:asciiTheme="minorEastAsia" w:eastAsiaTheme="minorEastAsia" w:hAnsiTheme="minorEastAsia"/>
          <w:szCs w:val="24"/>
        </w:rPr>
      </w:pPr>
      <w:r w:rsidRPr="00AB4E47">
        <w:rPr>
          <w:rFonts w:asciiTheme="minorEastAsia" w:eastAsiaTheme="minorEastAsia" w:hAnsiTheme="minorEastAsia" w:hint="eastAsia"/>
          <w:szCs w:val="24"/>
        </w:rPr>
        <w:t>浜松支社　支社長　阪野　浩基（さかの　ひろき）　様</w:t>
      </w:r>
    </w:p>
    <w:p w:rsidR="00F030E6" w:rsidRDefault="00F030E6" w:rsidP="00F030E6">
      <w:pPr>
        <w:pStyle w:val="ae"/>
        <w:numPr>
          <w:ilvl w:val="0"/>
          <w:numId w:val="7"/>
        </w:numPr>
        <w:spacing w:line="400" w:lineRule="exact"/>
        <w:ind w:left="851" w:hanging="284"/>
        <w:jc w:val="left"/>
        <w:rPr>
          <w:rFonts w:asciiTheme="minorEastAsia" w:eastAsiaTheme="minorEastAsia" w:hAnsiTheme="minorEastAsia"/>
          <w:szCs w:val="24"/>
        </w:rPr>
      </w:pPr>
      <w:r w:rsidRPr="00AB4E47">
        <w:rPr>
          <w:rFonts w:asciiTheme="minorEastAsia" w:eastAsiaTheme="minorEastAsia" w:hAnsiTheme="minorEastAsia" w:hint="eastAsia"/>
          <w:szCs w:val="24"/>
        </w:rPr>
        <w:t>浜松支社　市場振興部長　島村　郷（しまむら　ごう）　様</w:t>
      </w:r>
    </w:p>
    <w:p w:rsidR="009F0ECD" w:rsidRPr="00AB4E47" w:rsidRDefault="009F0ECD" w:rsidP="00F030E6">
      <w:pPr>
        <w:pStyle w:val="ae"/>
        <w:numPr>
          <w:ilvl w:val="0"/>
          <w:numId w:val="7"/>
        </w:numPr>
        <w:spacing w:line="400" w:lineRule="exact"/>
        <w:ind w:left="851" w:hanging="284"/>
        <w:jc w:val="left"/>
        <w:rPr>
          <w:rFonts w:asciiTheme="minorEastAsia" w:eastAsiaTheme="minorEastAsia" w:hAnsiTheme="minorEastAsia"/>
          <w:szCs w:val="24"/>
        </w:rPr>
      </w:pPr>
      <w:r w:rsidRPr="00AB4E47">
        <w:rPr>
          <w:rFonts w:asciiTheme="minorEastAsia" w:eastAsiaTheme="minorEastAsia" w:hAnsiTheme="minorEastAsia" w:hint="eastAsia"/>
          <w:szCs w:val="24"/>
        </w:rPr>
        <w:t>浜松支社　市場振興課長　三好　加奈子（みよし　かなこ）　様</w:t>
      </w:r>
    </w:p>
    <w:p w:rsidR="00F030E6" w:rsidRPr="00AB4E47" w:rsidRDefault="00F030E6" w:rsidP="00F030E6">
      <w:pPr>
        <w:pStyle w:val="ae"/>
        <w:numPr>
          <w:ilvl w:val="0"/>
          <w:numId w:val="7"/>
        </w:numPr>
        <w:spacing w:line="400" w:lineRule="exact"/>
        <w:ind w:left="851" w:hanging="284"/>
        <w:jc w:val="left"/>
        <w:rPr>
          <w:rFonts w:asciiTheme="minorEastAsia" w:eastAsiaTheme="minorEastAsia" w:hAnsiTheme="minorEastAsia"/>
          <w:szCs w:val="24"/>
        </w:rPr>
      </w:pPr>
      <w:r w:rsidRPr="00AB4E47">
        <w:rPr>
          <w:rFonts w:asciiTheme="minorEastAsia" w:eastAsiaTheme="minorEastAsia" w:hAnsiTheme="minorEastAsia" w:hint="eastAsia"/>
          <w:szCs w:val="24"/>
        </w:rPr>
        <w:t>公務第三部　公務部長　槇　一樹（まき　いちき）　様</w:t>
      </w:r>
    </w:p>
    <w:p w:rsidR="00F030E6" w:rsidRPr="009F0ECD" w:rsidRDefault="00F030E6" w:rsidP="009F0ECD">
      <w:pPr>
        <w:pStyle w:val="ae"/>
        <w:numPr>
          <w:ilvl w:val="0"/>
          <w:numId w:val="7"/>
        </w:numPr>
        <w:spacing w:line="400" w:lineRule="exact"/>
        <w:ind w:left="851" w:hanging="284"/>
        <w:jc w:val="left"/>
        <w:rPr>
          <w:rFonts w:asciiTheme="minorEastAsia" w:eastAsiaTheme="minorEastAsia" w:hAnsiTheme="minorEastAsia"/>
          <w:szCs w:val="24"/>
        </w:rPr>
      </w:pPr>
      <w:r w:rsidRPr="00AB4E47">
        <w:rPr>
          <w:rFonts w:asciiTheme="minorEastAsia" w:eastAsiaTheme="minorEastAsia" w:hAnsiTheme="minorEastAsia" w:hint="eastAsia"/>
          <w:szCs w:val="24"/>
        </w:rPr>
        <w:t>公務第三部　法人部長　中島　陽子（なかじま　ようこ）　様</w:t>
      </w:r>
    </w:p>
    <w:p w:rsidR="00F030E6" w:rsidRPr="00AB4E47" w:rsidRDefault="00F030E6" w:rsidP="00F030E6">
      <w:pPr>
        <w:pStyle w:val="ae"/>
        <w:numPr>
          <w:ilvl w:val="0"/>
          <w:numId w:val="7"/>
        </w:numPr>
        <w:spacing w:line="400" w:lineRule="exact"/>
        <w:ind w:left="851" w:hanging="284"/>
        <w:jc w:val="left"/>
        <w:rPr>
          <w:rFonts w:asciiTheme="minorEastAsia" w:eastAsiaTheme="minorEastAsia" w:hAnsiTheme="minorEastAsia"/>
          <w:szCs w:val="24"/>
        </w:rPr>
      </w:pPr>
      <w:r w:rsidRPr="00AB4E47">
        <w:rPr>
          <w:rFonts w:asciiTheme="minorEastAsia" w:eastAsiaTheme="minorEastAsia" w:hAnsiTheme="minorEastAsia" w:hint="eastAsia"/>
          <w:szCs w:val="24"/>
        </w:rPr>
        <w:t>ヘルスケア事業部　担当課長　早坂　遼太（はやさか　りょうた）　様</w:t>
      </w:r>
    </w:p>
    <w:p w:rsidR="00AB4E47" w:rsidRPr="00AB4E47" w:rsidRDefault="00AB4E47" w:rsidP="00F030E6">
      <w:pPr>
        <w:pStyle w:val="ae"/>
        <w:spacing w:line="400" w:lineRule="exact"/>
        <w:jc w:val="left"/>
        <w:rPr>
          <w:rFonts w:asciiTheme="minorEastAsia" w:eastAsiaTheme="minorEastAsia" w:hAnsiTheme="minorEastAsia"/>
          <w:szCs w:val="24"/>
        </w:rPr>
      </w:pPr>
      <w:r w:rsidRPr="00AB4E47">
        <w:rPr>
          <w:rFonts w:asciiTheme="minorEastAsia" w:eastAsiaTheme="minorEastAsia" w:hAnsiTheme="minorEastAsia" w:hint="eastAsia"/>
          <w:szCs w:val="24"/>
        </w:rPr>
        <w:t xml:space="preserve">　　②浜松市</w:t>
      </w:r>
    </w:p>
    <w:p w:rsidR="00AB4E47" w:rsidRPr="00AB4E47" w:rsidRDefault="00AB4E47" w:rsidP="00AB4E47">
      <w:pPr>
        <w:pStyle w:val="ae"/>
        <w:numPr>
          <w:ilvl w:val="0"/>
          <w:numId w:val="8"/>
        </w:numPr>
        <w:spacing w:line="400" w:lineRule="exact"/>
        <w:ind w:left="851" w:hanging="284"/>
        <w:jc w:val="left"/>
        <w:rPr>
          <w:rFonts w:asciiTheme="minorEastAsia" w:eastAsiaTheme="minorEastAsia" w:hAnsiTheme="minorEastAsia"/>
          <w:szCs w:val="24"/>
        </w:rPr>
      </w:pPr>
      <w:r w:rsidRPr="00AB4E47">
        <w:rPr>
          <w:rFonts w:asciiTheme="minorEastAsia" w:eastAsiaTheme="minorEastAsia" w:hAnsiTheme="minorEastAsia" w:hint="eastAsia"/>
          <w:szCs w:val="24"/>
        </w:rPr>
        <w:t>浜松市長　中野　祐介</w:t>
      </w:r>
    </w:p>
    <w:p w:rsidR="00AB4E47" w:rsidRPr="00AB4E47" w:rsidRDefault="00AB4E47" w:rsidP="00AB4E47">
      <w:pPr>
        <w:pStyle w:val="ae"/>
        <w:numPr>
          <w:ilvl w:val="0"/>
          <w:numId w:val="8"/>
        </w:numPr>
        <w:spacing w:line="400" w:lineRule="exact"/>
        <w:ind w:left="851" w:hanging="284"/>
        <w:jc w:val="left"/>
        <w:rPr>
          <w:rFonts w:asciiTheme="minorEastAsia" w:eastAsiaTheme="minorEastAsia" w:hAnsiTheme="minorEastAsia"/>
          <w:szCs w:val="24"/>
        </w:rPr>
      </w:pPr>
      <w:r w:rsidRPr="00AB4E47">
        <w:rPr>
          <w:rFonts w:asciiTheme="minorEastAsia" w:eastAsiaTheme="minorEastAsia" w:hAnsiTheme="minorEastAsia" w:hint="eastAsia"/>
          <w:szCs w:val="24"/>
        </w:rPr>
        <w:t>ウエルネス推進事業本部長　松下　直樹</w:t>
      </w:r>
    </w:p>
    <w:p w:rsidR="00AB4E47" w:rsidRPr="00AB4E47" w:rsidRDefault="00AB4E47" w:rsidP="00AB4E47">
      <w:pPr>
        <w:pStyle w:val="ae"/>
        <w:numPr>
          <w:ilvl w:val="0"/>
          <w:numId w:val="8"/>
        </w:numPr>
        <w:spacing w:line="400" w:lineRule="exact"/>
        <w:ind w:left="851" w:hanging="284"/>
        <w:jc w:val="left"/>
        <w:rPr>
          <w:rFonts w:asciiTheme="minorEastAsia" w:eastAsiaTheme="minorEastAsia" w:hAnsiTheme="minorEastAsia"/>
          <w:szCs w:val="24"/>
        </w:rPr>
      </w:pPr>
      <w:r w:rsidRPr="00AB4E47">
        <w:rPr>
          <w:rFonts w:asciiTheme="minorEastAsia" w:eastAsiaTheme="minorEastAsia" w:hAnsiTheme="minorEastAsia" w:hint="eastAsia"/>
          <w:szCs w:val="24"/>
        </w:rPr>
        <w:t>健康福祉部長　小松　靖弘</w:t>
      </w:r>
    </w:p>
    <w:p w:rsidR="00F030E6" w:rsidRDefault="00AB4E47" w:rsidP="00F030E6">
      <w:pPr>
        <w:pStyle w:val="ae"/>
        <w:numPr>
          <w:ilvl w:val="0"/>
          <w:numId w:val="8"/>
        </w:numPr>
        <w:spacing w:line="400" w:lineRule="exact"/>
        <w:ind w:left="851" w:hanging="284"/>
        <w:jc w:val="left"/>
        <w:rPr>
          <w:rFonts w:asciiTheme="minorEastAsia" w:eastAsiaTheme="minorEastAsia" w:hAnsiTheme="minorEastAsia"/>
          <w:szCs w:val="24"/>
        </w:rPr>
      </w:pPr>
      <w:r w:rsidRPr="00AB4E47">
        <w:rPr>
          <w:rFonts w:asciiTheme="minorEastAsia" w:eastAsiaTheme="minorEastAsia" w:hAnsiTheme="minorEastAsia" w:hint="eastAsia"/>
          <w:szCs w:val="24"/>
        </w:rPr>
        <w:t>健康福祉部医療担当部長　平野　由利子</w:t>
      </w:r>
    </w:p>
    <w:p w:rsidR="0023019A" w:rsidRPr="00A965F3" w:rsidRDefault="0023019A" w:rsidP="0023019A">
      <w:pPr>
        <w:pStyle w:val="ae"/>
        <w:spacing w:line="400" w:lineRule="exact"/>
        <w:jc w:val="left"/>
        <w:rPr>
          <w:rFonts w:asciiTheme="minorEastAsia" w:eastAsiaTheme="minorEastAsia" w:hAnsiTheme="minorEastAsia"/>
          <w:szCs w:val="24"/>
        </w:rPr>
      </w:pPr>
    </w:p>
    <w:p w:rsidR="00D003C8" w:rsidRPr="00AB4E47" w:rsidRDefault="00AB4E47" w:rsidP="000B6368">
      <w:pPr>
        <w:jc w:val="left"/>
        <w:rPr>
          <w:rFonts w:asciiTheme="majorEastAsia" w:eastAsiaTheme="majorEastAsia" w:hAnsiTheme="majorEastAsia" w:cstheme="majorHAnsi"/>
        </w:rPr>
      </w:pPr>
      <w:r>
        <w:rPr>
          <w:rFonts w:asciiTheme="majorEastAsia" w:eastAsiaTheme="majorEastAsia" w:hAnsiTheme="majorEastAsia" w:cstheme="majorHAnsi" w:hint="eastAsia"/>
        </w:rPr>
        <w:t>４</w:t>
      </w:r>
      <w:r w:rsidRPr="00AB4E47">
        <w:rPr>
          <w:rFonts w:asciiTheme="majorEastAsia" w:eastAsiaTheme="majorEastAsia" w:hAnsiTheme="majorEastAsia" w:cstheme="majorHAnsi" w:hint="eastAsia"/>
        </w:rPr>
        <w:t xml:space="preserve">　式次第</w:t>
      </w:r>
    </w:p>
    <w:p w:rsidR="00AB4E47" w:rsidRPr="00AB4E47" w:rsidRDefault="00AB4E47" w:rsidP="00AB4E47">
      <w:pPr>
        <w:jc w:val="left"/>
        <w:rPr>
          <w:rFonts w:asciiTheme="minorEastAsia" w:eastAsiaTheme="minorEastAsia" w:hAnsiTheme="minorEastAsia" w:cstheme="majorHAnsi"/>
        </w:rPr>
      </w:pPr>
      <w:r>
        <w:rPr>
          <w:rFonts w:asciiTheme="minorEastAsia" w:eastAsiaTheme="minorEastAsia" w:hAnsiTheme="minorEastAsia" w:cstheme="majorHAnsi" w:hint="eastAsia"/>
        </w:rPr>
        <w:t>（１）</w:t>
      </w:r>
      <w:r w:rsidRPr="00AB4E47">
        <w:rPr>
          <w:rFonts w:asciiTheme="minorEastAsia" w:eastAsiaTheme="minorEastAsia" w:hAnsiTheme="minorEastAsia" w:cstheme="majorHAnsi" w:hint="eastAsia"/>
        </w:rPr>
        <w:t>開式</w:t>
      </w:r>
    </w:p>
    <w:p w:rsidR="00AB4E47" w:rsidRPr="00AB4E47" w:rsidRDefault="00AB4E47" w:rsidP="00AB4E47">
      <w:pPr>
        <w:jc w:val="left"/>
        <w:rPr>
          <w:rFonts w:asciiTheme="minorEastAsia" w:eastAsiaTheme="minorEastAsia" w:hAnsiTheme="minorEastAsia" w:cstheme="majorHAnsi"/>
        </w:rPr>
      </w:pPr>
      <w:r>
        <w:rPr>
          <w:rFonts w:asciiTheme="minorEastAsia" w:eastAsiaTheme="minorEastAsia" w:hAnsiTheme="minorEastAsia" w:cstheme="majorHAnsi" w:hint="eastAsia"/>
        </w:rPr>
        <w:t>（２）</w:t>
      </w:r>
      <w:r w:rsidR="00BD1FAB" w:rsidRPr="00AB4E47">
        <w:rPr>
          <w:rFonts w:asciiTheme="minorEastAsia" w:eastAsiaTheme="minorEastAsia" w:hAnsiTheme="minorEastAsia" w:cstheme="majorHAnsi" w:hint="eastAsia"/>
        </w:rPr>
        <w:t>医療費白書贈呈</w:t>
      </w:r>
    </w:p>
    <w:p w:rsidR="00AB4E47" w:rsidRPr="00AB4E47" w:rsidRDefault="00AB4E47" w:rsidP="00AB4E47">
      <w:pPr>
        <w:jc w:val="left"/>
        <w:rPr>
          <w:rFonts w:asciiTheme="minorEastAsia" w:eastAsiaTheme="minorEastAsia" w:hAnsiTheme="minorEastAsia" w:cstheme="majorHAnsi"/>
        </w:rPr>
      </w:pPr>
      <w:r>
        <w:rPr>
          <w:rFonts w:asciiTheme="minorEastAsia" w:eastAsiaTheme="minorEastAsia" w:hAnsiTheme="minorEastAsia" w:cstheme="majorHAnsi" w:hint="eastAsia"/>
        </w:rPr>
        <w:t>（３）</w:t>
      </w:r>
      <w:r w:rsidR="00BD1FAB" w:rsidRPr="00AB4E47">
        <w:rPr>
          <w:rFonts w:asciiTheme="minorEastAsia" w:eastAsiaTheme="minorEastAsia" w:hAnsiTheme="minorEastAsia" w:cstheme="majorHAnsi" w:hint="eastAsia"/>
        </w:rPr>
        <w:t>寄附金贈呈</w:t>
      </w:r>
    </w:p>
    <w:p w:rsidR="00AB4E47" w:rsidRPr="00AB4E47" w:rsidRDefault="00AB4E47" w:rsidP="00AB4E47">
      <w:pPr>
        <w:jc w:val="left"/>
        <w:rPr>
          <w:rFonts w:asciiTheme="minorEastAsia" w:eastAsiaTheme="minorEastAsia" w:hAnsiTheme="minorEastAsia" w:cstheme="majorHAnsi"/>
        </w:rPr>
      </w:pPr>
      <w:r>
        <w:rPr>
          <w:rFonts w:asciiTheme="minorEastAsia" w:eastAsiaTheme="minorEastAsia" w:hAnsiTheme="minorEastAsia" w:cstheme="majorHAnsi" w:hint="eastAsia"/>
        </w:rPr>
        <w:t>（４）</w:t>
      </w:r>
      <w:r w:rsidRPr="00AB4E47">
        <w:rPr>
          <w:rFonts w:asciiTheme="minorEastAsia" w:eastAsiaTheme="minorEastAsia" w:hAnsiTheme="minorEastAsia" w:cstheme="majorHAnsi" w:hint="eastAsia"/>
        </w:rPr>
        <w:t>日本生命保険相互会社　挨拶</w:t>
      </w:r>
    </w:p>
    <w:p w:rsidR="00AB4E47" w:rsidRPr="00AB4E47" w:rsidRDefault="00AB4E47" w:rsidP="00AB4E47">
      <w:pPr>
        <w:jc w:val="left"/>
        <w:rPr>
          <w:rFonts w:asciiTheme="minorEastAsia" w:eastAsiaTheme="minorEastAsia" w:hAnsiTheme="minorEastAsia" w:cstheme="majorHAnsi"/>
        </w:rPr>
      </w:pPr>
      <w:r>
        <w:rPr>
          <w:rFonts w:asciiTheme="minorEastAsia" w:eastAsiaTheme="minorEastAsia" w:hAnsiTheme="minorEastAsia" w:cstheme="majorHAnsi" w:hint="eastAsia"/>
        </w:rPr>
        <w:t xml:space="preserve">　　　</w:t>
      </w:r>
      <w:r w:rsidR="00A965F3" w:rsidRPr="00A965F3">
        <w:rPr>
          <w:rFonts w:asciiTheme="minorEastAsia" w:eastAsiaTheme="minorEastAsia" w:hAnsiTheme="minorEastAsia" w:cstheme="majorHAnsi" w:hint="eastAsia"/>
        </w:rPr>
        <w:t>常務執行役員　東海市場開発本部長</w:t>
      </w:r>
      <w:r>
        <w:rPr>
          <w:rFonts w:asciiTheme="minorEastAsia" w:eastAsiaTheme="minorEastAsia" w:hAnsiTheme="minorEastAsia" w:cstheme="majorHAnsi" w:hint="eastAsia"/>
        </w:rPr>
        <w:t xml:space="preserve">　伊東　輝雅（いとう　てるまさ）　様</w:t>
      </w:r>
    </w:p>
    <w:p w:rsidR="00AB4E47" w:rsidRPr="00AB4E47" w:rsidRDefault="00AB4E47" w:rsidP="00AB4E47">
      <w:pPr>
        <w:jc w:val="left"/>
        <w:rPr>
          <w:rFonts w:asciiTheme="minorEastAsia" w:eastAsiaTheme="minorEastAsia" w:hAnsiTheme="minorEastAsia" w:cstheme="majorHAnsi"/>
        </w:rPr>
      </w:pPr>
      <w:r>
        <w:rPr>
          <w:rFonts w:asciiTheme="minorEastAsia" w:eastAsiaTheme="minorEastAsia" w:hAnsiTheme="minorEastAsia" w:cstheme="majorHAnsi" w:hint="eastAsia"/>
        </w:rPr>
        <w:t>（５）</w:t>
      </w:r>
      <w:r w:rsidRPr="00AB4E47">
        <w:rPr>
          <w:rFonts w:asciiTheme="minorEastAsia" w:eastAsiaTheme="minorEastAsia" w:hAnsiTheme="minorEastAsia" w:cstheme="majorHAnsi" w:hint="eastAsia"/>
        </w:rPr>
        <w:t>浜松市長　挨拶</w:t>
      </w:r>
    </w:p>
    <w:p w:rsidR="00AB4E47" w:rsidRDefault="00BD1FAB" w:rsidP="00AB4E47">
      <w:pPr>
        <w:jc w:val="left"/>
        <w:rPr>
          <w:rFonts w:asciiTheme="minorEastAsia" w:eastAsiaTheme="minorEastAsia" w:hAnsiTheme="minorEastAsia" w:cstheme="majorHAnsi"/>
        </w:rPr>
      </w:pPr>
      <w:r>
        <w:rPr>
          <w:rFonts w:asciiTheme="minorEastAsia" w:eastAsiaTheme="minorEastAsia" w:hAnsiTheme="minorEastAsia" w:cstheme="majorHAnsi" w:hint="eastAsia"/>
        </w:rPr>
        <w:t>（６</w:t>
      </w:r>
      <w:r w:rsidR="00AB4E47">
        <w:rPr>
          <w:rFonts w:asciiTheme="minorEastAsia" w:eastAsiaTheme="minorEastAsia" w:hAnsiTheme="minorEastAsia" w:cstheme="majorHAnsi" w:hint="eastAsia"/>
        </w:rPr>
        <w:t>）</w:t>
      </w:r>
      <w:r w:rsidR="00AB4E47" w:rsidRPr="00AB4E47">
        <w:rPr>
          <w:rFonts w:asciiTheme="minorEastAsia" w:eastAsiaTheme="minorEastAsia" w:hAnsiTheme="minorEastAsia" w:cstheme="majorHAnsi" w:hint="eastAsia"/>
        </w:rPr>
        <w:t>閉式</w:t>
      </w:r>
    </w:p>
    <w:p w:rsidR="00AB4E47" w:rsidRDefault="00AB4E47" w:rsidP="000B6368">
      <w:pPr>
        <w:jc w:val="left"/>
        <w:rPr>
          <w:rFonts w:asciiTheme="minorEastAsia" w:eastAsiaTheme="minorEastAsia" w:hAnsiTheme="minorEastAsia" w:cstheme="majorHAnsi"/>
        </w:rPr>
      </w:pPr>
      <w:r>
        <w:rPr>
          <w:rFonts w:asciiTheme="minorEastAsia" w:eastAsiaTheme="minorEastAsia" w:hAnsiTheme="minorEastAsia" w:cstheme="majorHAnsi" w:hint="eastAsia"/>
        </w:rPr>
        <w:t xml:space="preserve">　　　※閉式後に取材対応の時間を設けます</w:t>
      </w:r>
    </w:p>
    <w:p w:rsidR="00AB4E47" w:rsidRDefault="00AB4E47" w:rsidP="000B6368">
      <w:pPr>
        <w:jc w:val="left"/>
        <w:rPr>
          <w:rFonts w:asciiTheme="minorEastAsia" w:eastAsiaTheme="minorEastAsia" w:hAnsiTheme="minorEastAsia" w:cstheme="majorHAnsi"/>
        </w:rPr>
      </w:pPr>
    </w:p>
    <w:p w:rsidR="00AB4E47" w:rsidRDefault="00AB4E47" w:rsidP="000B6368">
      <w:pPr>
        <w:jc w:val="left"/>
        <w:rPr>
          <w:rFonts w:asciiTheme="minorEastAsia" w:eastAsiaTheme="minorEastAsia" w:hAnsiTheme="minorEastAsia" w:cstheme="majorHAnsi"/>
        </w:rPr>
      </w:pPr>
    </w:p>
    <w:p w:rsidR="00AB4E47" w:rsidRDefault="00AB4E47" w:rsidP="000B6368">
      <w:pPr>
        <w:jc w:val="left"/>
        <w:rPr>
          <w:rFonts w:asciiTheme="minorEastAsia" w:eastAsiaTheme="minorEastAsia" w:hAnsiTheme="minorEastAsia" w:cstheme="majorHAnsi"/>
        </w:rPr>
      </w:pPr>
      <w:r w:rsidRPr="00F030E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855FC8" wp14:editId="60D0F6DA">
                <wp:simplePos x="0" y="0"/>
                <wp:positionH relativeFrom="margin">
                  <wp:posOffset>1757045</wp:posOffset>
                </wp:positionH>
                <wp:positionV relativeFrom="paragraph">
                  <wp:posOffset>120015</wp:posOffset>
                </wp:positionV>
                <wp:extent cx="4159885" cy="1019175"/>
                <wp:effectExtent l="0" t="0" r="1206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88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7DD" w:rsidRPr="00AB4E47" w:rsidRDefault="000C47DD" w:rsidP="000C47DD">
                            <w:pPr>
                              <w:rPr>
                                <w:rFonts w:hAnsi="ＭＳ 明朝"/>
                              </w:rPr>
                            </w:pPr>
                            <w:r w:rsidRPr="00AB4E47">
                              <w:rPr>
                                <w:rFonts w:hAnsi="ＭＳ 明朝" w:hint="eastAsia"/>
                              </w:rPr>
                              <w:t>【問い合わせ先】</w:t>
                            </w:r>
                          </w:p>
                          <w:p w:rsidR="000C47DD" w:rsidRPr="00AB4E47" w:rsidRDefault="000C47DD" w:rsidP="00AB4E47">
                            <w:pPr>
                              <w:ind w:firstLineChars="100" w:firstLine="240"/>
                              <w:rPr>
                                <w:rFonts w:hAnsi="ＭＳ 明朝"/>
                              </w:rPr>
                            </w:pPr>
                            <w:r w:rsidRPr="00AB4E47">
                              <w:rPr>
                                <w:rFonts w:hAnsi="ＭＳ 明朝" w:hint="eastAsia"/>
                              </w:rPr>
                              <w:t>ウエルネス推進事業本部　担当：</w:t>
                            </w:r>
                            <w:r w:rsidR="00AB4E47">
                              <w:rPr>
                                <w:rFonts w:hAnsi="ＭＳ 明朝" w:hint="eastAsia"/>
                              </w:rPr>
                              <w:t>里見</w:t>
                            </w:r>
                            <w:r w:rsidRPr="00AB4E47">
                              <w:rPr>
                                <w:rFonts w:hAnsi="ＭＳ 明朝" w:hint="eastAsia"/>
                              </w:rPr>
                              <w:t>、大澄、水野</w:t>
                            </w:r>
                          </w:p>
                          <w:p w:rsidR="000C47DD" w:rsidRPr="00AB4E47" w:rsidRDefault="000C47DD" w:rsidP="00AB4E47">
                            <w:pPr>
                              <w:ind w:firstLineChars="100" w:firstLine="240"/>
                              <w:rPr>
                                <w:rFonts w:hAnsi="ＭＳ 明朝"/>
                              </w:rPr>
                            </w:pPr>
                            <w:r w:rsidRPr="00AB4E47">
                              <w:rPr>
                                <w:rFonts w:hAnsi="ＭＳ 明朝"/>
                              </w:rPr>
                              <w:t>TEL</w:t>
                            </w:r>
                            <w:r w:rsidRPr="00AB4E47">
                              <w:rPr>
                                <w:rFonts w:hAnsi="ＭＳ 明朝" w:hint="eastAsia"/>
                              </w:rPr>
                              <w:t>：</w:t>
                            </w:r>
                            <w:r w:rsidRPr="00AB4E47">
                              <w:rPr>
                                <w:rFonts w:hAnsi="ＭＳ 明朝"/>
                              </w:rPr>
                              <w:t>053-457-</w:t>
                            </w:r>
                            <w:r w:rsidRPr="00AB4E47">
                              <w:rPr>
                                <w:rFonts w:hAnsi="ＭＳ 明朝" w:hint="eastAsia"/>
                              </w:rPr>
                              <w:t xml:space="preserve">2129　</w:t>
                            </w:r>
                          </w:p>
                          <w:p w:rsidR="000C47DD" w:rsidRPr="00AB4E47" w:rsidRDefault="000C47DD" w:rsidP="00AB4E47">
                            <w:pPr>
                              <w:ind w:firstLineChars="100" w:firstLine="240"/>
                            </w:pPr>
                            <w:r w:rsidRPr="00AB4E47">
                              <w:rPr>
                                <w:rFonts w:hAnsi="ＭＳ 明朝"/>
                              </w:rPr>
                              <w:t>E-Mail</w:t>
                            </w:r>
                            <w:r w:rsidRPr="00AB4E47">
                              <w:rPr>
                                <w:rFonts w:hAnsi="ＭＳ 明朝" w:hint="eastAsia"/>
                              </w:rPr>
                              <w:t>：w</w:t>
                            </w:r>
                            <w:r w:rsidRPr="00AB4E47">
                              <w:rPr>
                                <w:rFonts w:hAnsi="ＭＳ 明朝"/>
                              </w:rPr>
                              <w:t>ellness</w:t>
                            </w:r>
                            <w:r w:rsidRPr="00AB4E47">
                              <w:rPr>
                                <w:rFonts w:hAnsi="ＭＳ 明朝" w:hint="eastAsia"/>
                              </w:rPr>
                              <w:t>@city.hamamatsu.shizuoka.jp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55F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38.35pt;margin-top:9.45pt;width:327.55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">
                <v:textbox>
                  <w:txbxContent>
                    <w:p w:rsidR="000C47DD" w:rsidRPr="00AB4E47" w:rsidRDefault="000C47DD" w:rsidP="000C47DD">
                      <w:pPr>
                        <w:rPr>
                          <w:rFonts w:hAnsi="ＭＳ 明朝"/>
                        </w:rPr>
                      </w:pPr>
                      <w:r w:rsidRPr="00AB4E47">
                        <w:rPr>
                          <w:rFonts w:hAnsi="ＭＳ 明朝" w:hint="eastAsia"/>
                        </w:rPr>
                        <w:t>【問い合わせ先】</w:t>
                      </w:r>
                    </w:p>
                    <w:p w:rsidR="000C47DD" w:rsidRPr="00AB4E47" w:rsidRDefault="000C47DD" w:rsidP="00AB4E47">
                      <w:pPr>
                        <w:ind w:firstLineChars="100" w:firstLine="240"/>
                        <w:rPr>
                          <w:rFonts w:hAnsi="ＭＳ 明朝"/>
                        </w:rPr>
                      </w:pPr>
                      <w:r w:rsidRPr="00AB4E47">
                        <w:rPr>
                          <w:rFonts w:hAnsi="ＭＳ 明朝" w:hint="eastAsia"/>
                        </w:rPr>
                        <w:t>ウエルネス推進事業本部　担当：</w:t>
                      </w:r>
                      <w:r w:rsidR="00AB4E47">
                        <w:rPr>
                          <w:rFonts w:hAnsi="ＭＳ 明朝" w:hint="eastAsia"/>
                        </w:rPr>
                        <w:t>里見</w:t>
                      </w:r>
                      <w:r w:rsidRPr="00AB4E47">
                        <w:rPr>
                          <w:rFonts w:hAnsi="ＭＳ 明朝" w:hint="eastAsia"/>
                        </w:rPr>
                        <w:t>、大澄、水野</w:t>
                      </w:r>
                    </w:p>
                    <w:p w:rsidR="000C47DD" w:rsidRPr="00AB4E47" w:rsidRDefault="000C47DD" w:rsidP="00AB4E47">
                      <w:pPr>
                        <w:ind w:firstLineChars="100" w:firstLine="240"/>
                        <w:rPr>
                          <w:rFonts w:hAnsi="ＭＳ 明朝"/>
                        </w:rPr>
                      </w:pPr>
                      <w:r w:rsidRPr="00AB4E47">
                        <w:rPr>
                          <w:rFonts w:hAnsi="ＭＳ 明朝"/>
                        </w:rPr>
                        <w:t>TEL</w:t>
                      </w:r>
                      <w:r w:rsidRPr="00AB4E47">
                        <w:rPr>
                          <w:rFonts w:hAnsi="ＭＳ 明朝" w:hint="eastAsia"/>
                        </w:rPr>
                        <w:t>：</w:t>
                      </w:r>
                      <w:r w:rsidRPr="00AB4E47">
                        <w:rPr>
                          <w:rFonts w:hAnsi="ＭＳ 明朝"/>
                        </w:rPr>
                        <w:t>053-457-</w:t>
                      </w:r>
                      <w:r w:rsidRPr="00AB4E47">
                        <w:rPr>
                          <w:rFonts w:hAnsi="ＭＳ 明朝" w:hint="eastAsia"/>
                        </w:rPr>
                        <w:t xml:space="preserve">2129　</w:t>
                      </w:r>
                    </w:p>
                    <w:p w:rsidR="000C47DD" w:rsidRPr="00AB4E47" w:rsidRDefault="000C47DD" w:rsidP="00AB4E47">
                      <w:pPr>
                        <w:ind w:firstLineChars="100" w:firstLine="240"/>
                      </w:pPr>
                      <w:r w:rsidRPr="00AB4E47">
                        <w:rPr>
                          <w:rFonts w:hAnsi="ＭＳ 明朝"/>
                        </w:rPr>
                        <w:t>E-Mail</w:t>
                      </w:r>
                      <w:r w:rsidRPr="00AB4E47">
                        <w:rPr>
                          <w:rFonts w:hAnsi="ＭＳ 明朝" w:hint="eastAsia"/>
                        </w:rPr>
                        <w:t>：w</w:t>
                      </w:r>
                      <w:r w:rsidRPr="00AB4E47">
                        <w:rPr>
                          <w:rFonts w:hAnsi="ＭＳ 明朝"/>
                        </w:rPr>
                        <w:t>ellness</w:t>
                      </w:r>
                      <w:r w:rsidRPr="00AB4E47">
                        <w:rPr>
                          <w:rFonts w:hAnsi="ＭＳ 明朝" w:hint="eastAsia"/>
                        </w:rPr>
                        <w:t>@city.hamamatsu.shizuoka.jp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23EC" w:rsidRPr="00F030E6" w:rsidRDefault="008223EC" w:rsidP="000B6368">
      <w:pPr>
        <w:jc w:val="left"/>
        <w:rPr>
          <w:rFonts w:asciiTheme="minorEastAsia" w:eastAsiaTheme="minorEastAsia" w:hAnsiTheme="minorEastAsia" w:cstheme="majorHAnsi"/>
        </w:rPr>
      </w:pPr>
    </w:p>
    <w:p w:rsidR="00310412" w:rsidRPr="00F030E6" w:rsidRDefault="00310412" w:rsidP="0084125C">
      <w:pPr>
        <w:jc w:val="left"/>
        <w:rPr>
          <w:rFonts w:asciiTheme="minorEastAsia" w:eastAsiaTheme="minorEastAsia" w:hAnsiTheme="minorEastAsia" w:cstheme="majorHAnsi"/>
        </w:rPr>
      </w:pPr>
    </w:p>
    <w:sectPr w:rsidR="00310412" w:rsidRPr="00F030E6" w:rsidSect="00175785"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1134" w:bottom="567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A17" w:rsidRDefault="00262A17">
      <w:r>
        <w:separator/>
      </w:r>
    </w:p>
  </w:endnote>
  <w:endnote w:type="continuationSeparator" w:id="0">
    <w:p w:rsidR="00262A17" w:rsidRDefault="0026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C5" w:rsidRDefault="0023019A">
    <w:pPr>
      <w:pStyle w:val="a6"/>
      <w:jc w:val="center"/>
      <w:rPr>
        <w:rStyle w:val="a7"/>
      </w:rPr>
    </w:pPr>
    <w:r w:rsidRPr="0023019A">
      <w:rPr>
        <w:rStyle w:val="a7"/>
        <w:noProof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3D458286" wp14:editId="2EAD108B">
              <wp:simplePos x="0" y="0"/>
              <wp:positionH relativeFrom="column">
                <wp:posOffset>3195955</wp:posOffset>
              </wp:positionH>
              <wp:positionV relativeFrom="paragraph">
                <wp:posOffset>45720</wp:posOffset>
              </wp:positionV>
              <wp:extent cx="2616200" cy="474980"/>
              <wp:effectExtent l="0" t="0" r="12700" b="1270"/>
              <wp:wrapNone/>
              <wp:docPr id="2" name="グループ化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0" cy="474980"/>
                        <a:chOff x="6722" y="15508"/>
                        <a:chExt cx="4034" cy="733"/>
                      </a:xfrm>
                    </wpg:grpSpPr>
                    <wps:wsp>
                      <wps:cNvPr id="3" name="AutoShape 17"/>
                      <wps:cNvCnPr>
                        <a:cxnSpLocks noChangeShapeType="1"/>
                      </wps:cNvCnPr>
                      <wps:spPr bwMode="auto">
                        <a:xfrm>
                          <a:off x="7580" y="15943"/>
                          <a:ext cx="3144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" name="Picture 18" descr="sdg_icon_wheel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22" y="15508"/>
                          <a:ext cx="733" cy="7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テキスト ボックス 65"/>
                      <wps:cNvSpPr txBox="1">
                        <a:spLocks noChangeArrowheads="1"/>
                      </wps:cNvSpPr>
                      <wps:spPr bwMode="auto">
                        <a:xfrm>
                          <a:off x="7574" y="16006"/>
                          <a:ext cx="3150" cy="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19A" w:rsidRPr="00B420D0" w:rsidRDefault="0023019A" w:rsidP="0023019A">
                            <w:pPr>
                              <w:spacing w:line="240" w:lineRule="exact"/>
                              <w:jc w:val="center"/>
                              <w:rPr>
                                <w:rFonts w:ascii="HGS創英角ｺﾞｼｯｸUB" w:eastAsia="HGS創英角ｺﾞｼｯｸUB" w:hAnsi="HGS創英角ｺﾞｼｯｸUB" w:cs="Aharoni"/>
                                <w:color w:val="7F7F7F"/>
                                <w:w w:val="66"/>
                                <w:sz w:val="22"/>
                                <w:szCs w:val="42"/>
                              </w:rPr>
                            </w:pPr>
                            <w:r w:rsidRPr="00B420D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7F7F7F"/>
                                <w:w w:val="66"/>
                                <w:sz w:val="21"/>
                                <w:szCs w:val="42"/>
                              </w:rPr>
                              <w:t>市民協働で築く「未来へかがやく創造都市・浜松」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20" descr="SDGs未来都市・浜松（エイエイピー）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76" t="26111" r="3482" b="23651"/>
                        <a:stretch>
                          <a:fillRect/>
                        </a:stretch>
                      </pic:blipFill>
                      <pic:spPr bwMode="auto">
                        <a:xfrm>
                          <a:off x="7520" y="15516"/>
                          <a:ext cx="3236" cy="40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458286" id="グループ化 2" o:spid="_x0000_s1027" style="position:absolute;left:0;text-align:left;margin-left:251.65pt;margin-top:3.6pt;width:206pt;height:37.4pt;z-index:251668992" coordorigin="6722,15508" coordsize="4034,73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8" type="#_x0000_t32" style="position:absolute;left:7580;top:15943;width:3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" strokecolor="gray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9" type="#_x0000_t75" alt="sdg_icon_wheel_rgb" style="position:absolute;left:6722;top:15508;width:733;height: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">
                <v:imagedata r:id="rId3" o:title="sdg_icon_wheel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5" o:spid="_x0000_s1030" type="#_x0000_t202" style="position:absolute;left:7574;top:16006;width:3150;height: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<v:textbox inset="0,0,0,0">
                  <w:txbxContent>
                    <w:p w:rsidR="0023019A" w:rsidRPr="00B420D0" w:rsidRDefault="0023019A" w:rsidP="0023019A">
                      <w:pPr>
                        <w:spacing w:line="240" w:lineRule="exact"/>
                        <w:jc w:val="center"/>
                        <w:rPr>
                          <w:rFonts w:ascii="HGS創英角ｺﾞｼｯｸUB" w:eastAsia="HGS創英角ｺﾞｼｯｸUB" w:hAnsi="HGS創英角ｺﾞｼｯｸUB" w:cs="Aharoni"/>
                          <w:color w:val="7F7F7F"/>
                          <w:w w:val="66"/>
                          <w:sz w:val="22"/>
                          <w:szCs w:val="42"/>
                        </w:rPr>
                      </w:pPr>
                      <w:r w:rsidRPr="00B420D0">
                        <w:rPr>
                          <w:rFonts w:ascii="メイリオ" w:eastAsia="メイリオ" w:hAnsi="メイリオ" w:cs="メイリオ" w:hint="eastAsia"/>
                          <w:b/>
                          <w:color w:val="7F7F7F"/>
                          <w:w w:val="66"/>
                          <w:sz w:val="21"/>
                          <w:szCs w:val="42"/>
                        </w:rPr>
                        <w:t>市民協働で築く「未来へかがやく創造都市・浜松」</w:t>
                      </w:r>
                    </w:p>
                  </w:txbxContent>
                </v:textbox>
              </v:shape>
              <v:shape id="Picture 20" o:spid="_x0000_s1031" type="#_x0000_t75" alt="SDGs未来都市・浜松（エイエイピー）" style="position:absolute;left:7520;top:15516;width:3236;height: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">
                <v:imagedata r:id="rId4" o:title="SDGs未来都市・浜松（エイエイピー）" croptop="17112f" cropbottom="15500f" cropleft="1557f" cropright="2282f"/>
              </v:shape>
            </v:group>
          </w:pict>
        </mc:Fallback>
      </mc:AlternateContent>
    </w:r>
    <w:r w:rsidRPr="0023019A">
      <w:rPr>
        <w:rStyle w:val="a7"/>
        <w:noProof/>
      </w:rPr>
      <w:drawing>
        <wp:anchor distT="0" distB="0" distL="114300" distR="114300" simplePos="0" relativeHeight="251670016" behindDoc="0" locked="0" layoutInCell="1" allowOverlap="1" wp14:anchorId="4EEA3149" wp14:editId="0971AD5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847340" cy="600075"/>
          <wp:effectExtent l="0" t="0" r="0" b="9525"/>
          <wp:wrapNone/>
          <wp:docPr id="8" name="図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C5" w:rsidRDefault="000C47DD">
    <w:pPr>
      <w:pStyle w:val="a6"/>
      <w:jc w:val="right"/>
      <w:rPr>
        <w:rStyle w:val="a7"/>
      </w:rPr>
    </w:pPr>
    <w:r>
      <w:rPr>
        <w:noProof/>
      </w:rPr>
      <w:drawing>
        <wp:anchor distT="0" distB="0" distL="114300" distR="114300" simplePos="0" relativeHeight="251666944" behindDoc="0" locked="0" layoutInCell="1" allowOverlap="1" wp14:editId="7FD3D292">
          <wp:simplePos x="0" y="0"/>
          <wp:positionH relativeFrom="margin">
            <wp:posOffset>-25400</wp:posOffset>
          </wp:positionH>
          <wp:positionV relativeFrom="paragraph">
            <wp:posOffset>65669</wp:posOffset>
          </wp:positionV>
          <wp:extent cx="2847340" cy="600075"/>
          <wp:effectExtent l="0" t="0" r="0" b="9525"/>
          <wp:wrapNone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ＭＳ Ｐゴシック" w:eastAsia="ＭＳ Ｐゴシック" w:hAnsi="ＭＳ Ｐゴシック" w:cs="ＭＳ Ｐゴシック"/>
        <w:noProof/>
        <w:kern w:val="0"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7920D2FD" wp14:editId="3B06E414">
              <wp:simplePos x="0" y="0"/>
              <wp:positionH relativeFrom="column">
                <wp:posOffset>3170555</wp:posOffset>
              </wp:positionH>
              <wp:positionV relativeFrom="paragraph">
                <wp:posOffset>112024</wp:posOffset>
              </wp:positionV>
              <wp:extent cx="2616200" cy="474980"/>
              <wp:effectExtent l="0" t="0" r="12700" b="1270"/>
              <wp:wrapNone/>
              <wp:docPr id="29" name="グループ化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0" cy="474980"/>
                        <a:chOff x="6722" y="15508"/>
                        <a:chExt cx="4034" cy="733"/>
                      </a:xfrm>
                    </wpg:grpSpPr>
                    <wps:wsp>
                      <wps:cNvPr id="30" name="AutoShape 17"/>
                      <wps:cNvCnPr>
                        <a:cxnSpLocks noChangeShapeType="1"/>
                      </wps:cNvCnPr>
                      <wps:spPr bwMode="auto">
                        <a:xfrm>
                          <a:off x="7580" y="15943"/>
                          <a:ext cx="3144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2" name="Picture 18" descr="sdg_icon_wheel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22" y="15508"/>
                          <a:ext cx="733" cy="7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3" name="テキスト ボックス 65"/>
                      <wps:cNvSpPr txBox="1">
                        <a:spLocks noChangeArrowheads="1"/>
                      </wps:cNvSpPr>
                      <wps:spPr bwMode="auto">
                        <a:xfrm>
                          <a:off x="7574" y="16006"/>
                          <a:ext cx="3150" cy="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4A8" w:rsidRPr="00B420D0" w:rsidRDefault="002674A8" w:rsidP="002674A8">
                            <w:pPr>
                              <w:spacing w:line="240" w:lineRule="exact"/>
                              <w:jc w:val="center"/>
                              <w:rPr>
                                <w:rFonts w:ascii="HGS創英角ｺﾞｼｯｸUB" w:eastAsia="HGS創英角ｺﾞｼｯｸUB" w:hAnsi="HGS創英角ｺﾞｼｯｸUB" w:cs="Aharoni"/>
                                <w:color w:val="7F7F7F"/>
                                <w:w w:val="66"/>
                                <w:sz w:val="22"/>
                                <w:szCs w:val="42"/>
                              </w:rPr>
                            </w:pPr>
                            <w:r w:rsidRPr="00B420D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7F7F7F"/>
                                <w:w w:val="66"/>
                                <w:sz w:val="21"/>
                                <w:szCs w:val="42"/>
                              </w:rPr>
                              <w:t>市民協働で築く「未来へかがやく創造都市・浜松」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" name="Picture 20" descr="SDGs未来都市・浜松（エイエイピー）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76" t="26111" r="3482" b="23651"/>
                        <a:stretch>
                          <a:fillRect/>
                        </a:stretch>
                      </pic:blipFill>
                      <pic:spPr bwMode="auto">
                        <a:xfrm>
                          <a:off x="7520" y="15516"/>
                          <a:ext cx="3236" cy="40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20D2FD" id="グループ化 29" o:spid="_x0000_s1027" style="position:absolute;left:0;text-align:left;margin-left:249.65pt;margin-top:8.8pt;width:206pt;height:37.4pt;z-index:251665920" coordorigin="6722,15508" coordsize="4034,73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8" type="#_x0000_t32" style="position:absolute;left:7580;top:15943;width:3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" strokecolor="gray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9" type="#_x0000_t75" alt="sdg_icon_wheel_rgb" style="position:absolute;left:6722;top:15508;width:733;height: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">
                <v:imagedata r:id="rId4" o:title="sdg_icon_wheel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5" o:spid="_x0000_s1030" type="#_x0000_t202" style="position:absolute;left:7574;top:16006;width:3150;height: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" filled="f" stroked="f">
                <v:textbox inset="0,0,0,0">
                  <w:txbxContent>
                    <w:p w:rsidR="002674A8" w:rsidRPr="00B420D0" w:rsidRDefault="002674A8" w:rsidP="002674A8">
                      <w:pPr>
                        <w:spacing w:line="240" w:lineRule="exact"/>
                        <w:jc w:val="center"/>
                        <w:rPr>
                          <w:rFonts w:ascii="HGS創英角ｺﾞｼｯｸUB" w:eastAsia="HGS創英角ｺﾞｼｯｸUB" w:hAnsi="HGS創英角ｺﾞｼｯｸUB" w:cs="Aharoni"/>
                          <w:color w:val="7F7F7F"/>
                          <w:w w:val="66"/>
                          <w:sz w:val="22"/>
                          <w:szCs w:val="42"/>
                        </w:rPr>
                      </w:pPr>
                      <w:r w:rsidRPr="00B420D0">
                        <w:rPr>
                          <w:rFonts w:ascii="メイリオ" w:eastAsia="メイリオ" w:hAnsi="メイリオ" w:cs="メイリオ" w:hint="eastAsia"/>
                          <w:b/>
                          <w:color w:val="7F7F7F"/>
                          <w:w w:val="66"/>
                          <w:sz w:val="21"/>
                          <w:szCs w:val="42"/>
                        </w:rPr>
                        <w:t>市民協働で築く「未来へかがやく創造都市・浜松」</w:t>
                      </w:r>
                    </w:p>
                  </w:txbxContent>
                </v:textbox>
              </v:shape>
              <v:shape id="Picture 20" o:spid="_x0000_s1031" type="#_x0000_t75" alt="SDGs未来都市・浜松（エイエイピー）" style="position:absolute;left:7520;top:15516;width:3236;height: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">
                <v:imagedata r:id="rId5" o:title="SDGs未来都市・浜松（エイエイピー）" croptop="17112f" cropbottom="15500f" cropleft="1557f" cropright="2282f"/>
              </v:shape>
            </v:group>
          </w:pict>
        </mc:Fallback>
      </mc:AlternateContent>
    </w:r>
    <w:r w:rsidR="00ED74C2">
      <w:rPr>
        <w:noProof/>
        <w:sz w:val="20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7920D2FB" wp14:editId="3DEBE851">
              <wp:simplePos x="0" y="0"/>
              <wp:positionH relativeFrom="column">
                <wp:posOffset>0</wp:posOffset>
              </wp:positionH>
              <wp:positionV relativeFrom="paragraph">
                <wp:posOffset>-138430</wp:posOffset>
              </wp:positionV>
              <wp:extent cx="5943600" cy="0"/>
              <wp:effectExtent l="19050" t="13970" r="19050" b="1460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54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DF7358" id="Line 7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.9pt" to="468pt,-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" strokeweight="2pt">
              <v:stroke linestyle="thinThin"/>
            </v:line>
          </w:pict>
        </mc:Fallback>
      </mc:AlternateContent>
    </w:r>
  </w:p>
  <w:p w:rsidR="00E75CC5" w:rsidRDefault="002674A8" w:rsidP="002674A8">
    <w:pPr>
      <w:pStyle w:val="a6"/>
      <w:tabs>
        <w:tab w:val="left" w:pos="90"/>
        <w:tab w:val="center" w:pos="4677"/>
      </w:tabs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7920D2FF" wp14:editId="02079DE3">
              <wp:simplePos x="0" y="0"/>
              <wp:positionH relativeFrom="column">
                <wp:posOffset>4311015</wp:posOffset>
              </wp:positionH>
              <wp:positionV relativeFrom="paragraph">
                <wp:posOffset>9456420</wp:posOffset>
              </wp:positionV>
              <wp:extent cx="2561590" cy="465455"/>
              <wp:effectExtent l="635" t="4445" r="0" b="0"/>
              <wp:wrapNone/>
              <wp:docPr id="23" name="グループ化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61590" cy="465455"/>
                        <a:chOff x="6722" y="15508"/>
                        <a:chExt cx="4034" cy="733"/>
                      </a:xfrm>
                    </wpg:grpSpPr>
                    <wps:wsp>
                      <wps:cNvPr id="25" name="AutoShape 12"/>
                      <wps:cNvCnPr>
                        <a:cxnSpLocks noChangeShapeType="1"/>
                      </wps:cNvCnPr>
                      <wps:spPr bwMode="auto">
                        <a:xfrm>
                          <a:off x="7580" y="15943"/>
                          <a:ext cx="3144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6" name="Picture 13" descr="sdg_icon_wheel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22" y="15508"/>
                          <a:ext cx="733" cy="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7" name="テキスト ボックス 65"/>
                      <wps:cNvSpPr txBox="1">
                        <a:spLocks noChangeArrowheads="1"/>
                      </wps:cNvSpPr>
                      <wps:spPr bwMode="auto">
                        <a:xfrm>
                          <a:off x="7574" y="16006"/>
                          <a:ext cx="3150" cy="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4A8" w:rsidRPr="00796D78" w:rsidRDefault="002674A8" w:rsidP="00253CEB">
                            <w:pPr>
                              <w:spacing w:line="240" w:lineRule="exact"/>
                              <w:jc w:val="center"/>
                              <w:rPr>
                                <w:rFonts w:ascii="HGS創英角ｺﾞｼｯｸUB" w:eastAsia="HGS創英角ｺﾞｼｯｸUB" w:hAnsi="HGS創英角ｺﾞｼｯｸUB" w:cs="Aharoni"/>
                                <w:color w:val="7F7F7F"/>
                                <w:w w:val="66"/>
                                <w:sz w:val="28"/>
                                <w:szCs w:val="42"/>
                              </w:rPr>
                            </w:pPr>
                            <w:r w:rsidRPr="00796D7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7F7F7F"/>
                                <w:w w:val="66"/>
                                <w:szCs w:val="42"/>
                              </w:rPr>
                              <w:t>市民協働で築く「未来へかがやく創造都市・浜松」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Picture 15" descr="SDGs未来都市・浜松（エイエイピー）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76" t="26111" r="3482" b="23651"/>
                        <a:stretch>
                          <a:fillRect/>
                        </a:stretch>
                      </pic:blipFill>
                      <pic:spPr bwMode="auto">
                        <a:xfrm>
                          <a:off x="7520" y="15516"/>
                          <a:ext cx="3236" cy="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20D2FF" id="グループ化 23" o:spid="_x0000_s1032" style="position:absolute;margin-left:339.45pt;margin-top:744.6pt;width:201.7pt;height:36.65pt;z-index:251654656" coordorigin="6722,15508" coordsize="4034,73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">
              <v:shape id="AutoShape 12" o:spid="_x0000_s1033" type="#_x0000_t32" style="position:absolute;left:7580;top:15943;width:3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" strokecolor="gray" strokeweight=".5pt"/>
              <v:shape id="Picture 13" o:spid="_x0000_s1034" type="#_x0000_t75" alt="sdg_icon_wheel_rgb" style="position:absolute;left:6722;top:15508;width:733;height: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">
                <v:imagedata r:id="rId4" o:title="sdg_icon_wheel_rgb"/>
              </v:shape>
              <v:shape id="テキスト ボックス 65" o:spid="_x0000_s1035" type="#_x0000_t202" style="position:absolute;left:7574;top:16006;width:3150;height: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" filled="f" stroked="f">
                <v:textbox inset="0,0,0,0">
                  <w:txbxContent>
                    <w:p w:rsidR="002674A8" w:rsidRPr="00796D78" w:rsidRDefault="002674A8" w:rsidP="00253CEB">
                      <w:pPr>
                        <w:spacing w:line="240" w:lineRule="exact"/>
                        <w:jc w:val="center"/>
                        <w:rPr>
                          <w:rFonts w:ascii="HGS創英角ｺﾞｼｯｸUB" w:eastAsia="HGS創英角ｺﾞｼｯｸUB" w:hAnsi="HGS創英角ｺﾞｼｯｸUB" w:cs="Aharoni"/>
                          <w:color w:val="7F7F7F"/>
                          <w:w w:val="66"/>
                          <w:sz w:val="28"/>
                          <w:szCs w:val="42"/>
                        </w:rPr>
                      </w:pPr>
                      <w:r w:rsidRPr="00796D78">
                        <w:rPr>
                          <w:rFonts w:ascii="メイリオ" w:eastAsia="メイリオ" w:hAnsi="メイリオ" w:cs="メイリオ" w:hint="eastAsia"/>
                          <w:b/>
                          <w:color w:val="7F7F7F"/>
                          <w:w w:val="66"/>
                          <w:szCs w:val="42"/>
                        </w:rPr>
                        <w:t>市民協働で築く「未来へかがやく創造都市・浜松」</w:t>
                      </w:r>
                    </w:p>
                  </w:txbxContent>
                </v:textbox>
              </v:shape>
              <v:shape id="Picture 15" o:spid="_x0000_s1036" type="#_x0000_t75" alt="SDGs未来都市・浜松（エイエイピー）" style="position:absolute;left:7520;top:15516;width:3236;height: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">
                <v:imagedata r:id="rId5" o:title="SDGs未来都市・浜松（エイエイピー）" croptop="17112f" cropbottom="15500f" cropleft="1557f" cropright="2282f"/>
              </v:shape>
            </v:group>
          </w:pict>
        </mc:Fallback>
      </mc:AlternateContent>
    </w:r>
    <w:r>
      <w:rPr>
        <w:rStyle w:val="a7"/>
      </w:rPr>
      <w:tab/>
    </w:r>
    <w:r>
      <w:rPr>
        <w:rStyle w:val="a7"/>
      </w:rPr>
      <w:tab/>
    </w:r>
    <w:r w:rsidR="00E75CC5">
      <w:rPr>
        <w:rStyle w:val="a7"/>
      </w:rPr>
      <w:fldChar w:fldCharType="begin"/>
    </w:r>
    <w:r w:rsidR="00E75CC5">
      <w:rPr>
        <w:rStyle w:val="a7"/>
      </w:rPr>
      <w:instrText xml:space="preserve"> PAGE </w:instrText>
    </w:r>
    <w:r w:rsidR="00E75CC5">
      <w:rPr>
        <w:rStyle w:val="a7"/>
      </w:rPr>
      <w:fldChar w:fldCharType="separate"/>
    </w:r>
    <w:r w:rsidR="00A965F3">
      <w:rPr>
        <w:rStyle w:val="a7"/>
        <w:noProof/>
      </w:rPr>
      <w:t>1</w:t>
    </w:r>
    <w:r w:rsidR="00E75CC5">
      <w:rPr>
        <w:rStyle w:val="a7"/>
      </w:rPr>
      <w:fldChar w:fldCharType="end"/>
    </w:r>
    <w:r w:rsidR="00E75CC5">
      <w:rPr>
        <w:rStyle w:val="a7"/>
        <w:rFonts w:hint="eastAsia"/>
      </w:rPr>
      <w:t>/</w:t>
    </w:r>
    <w:r w:rsidR="00E75CC5">
      <w:rPr>
        <w:rStyle w:val="a7"/>
      </w:rPr>
      <w:fldChar w:fldCharType="begin"/>
    </w:r>
    <w:r w:rsidR="00E75CC5">
      <w:rPr>
        <w:rStyle w:val="a7"/>
      </w:rPr>
      <w:instrText xml:space="preserve"> NUMPAGES </w:instrText>
    </w:r>
    <w:r w:rsidR="00E75CC5">
      <w:rPr>
        <w:rStyle w:val="a7"/>
      </w:rPr>
      <w:fldChar w:fldCharType="separate"/>
    </w:r>
    <w:r w:rsidR="00A965F3">
      <w:rPr>
        <w:rStyle w:val="a7"/>
        <w:noProof/>
      </w:rPr>
      <w:t>2</w:t>
    </w:r>
    <w:r w:rsidR="00E75CC5">
      <w:rPr>
        <w:rStyle w:val="a7"/>
      </w:rPr>
      <w:fldChar w:fldCharType="end"/>
    </w:r>
    <w:r w:rsidR="00C3357A">
      <w:rPr>
        <w:rStyle w:val="a7"/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A17" w:rsidRDefault="00262A17">
      <w:r>
        <w:separator/>
      </w:r>
    </w:p>
  </w:footnote>
  <w:footnote w:type="continuationSeparator" w:id="0">
    <w:p w:rsidR="00262A17" w:rsidRDefault="00262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13" w:rightFromText="142" w:topFromText="113" w:vertAnchor="page" w:horzAnchor="margin" w:tblpX="97" w:tblpY="852"/>
      <w:tblW w:w="0" w:type="auto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073"/>
      <w:gridCol w:w="1974"/>
      <w:gridCol w:w="4129"/>
      <w:gridCol w:w="1178"/>
    </w:tblGrid>
    <w:tr w:rsidR="00E75CC5" w:rsidRPr="00F030E6">
      <w:trPr>
        <w:cantSplit/>
        <w:trHeight w:val="362"/>
      </w:trPr>
      <w:tc>
        <w:tcPr>
          <w:tcW w:w="4059" w:type="dxa"/>
          <w:gridSpan w:val="2"/>
          <w:vAlign w:val="center"/>
        </w:tcPr>
        <w:p w:rsidR="00E75CC5" w:rsidRPr="00F030E6" w:rsidRDefault="001357EF" w:rsidP="00F030E6">
          <w:pPr>
            <w:spacing w:line="0" w:lineRule="atLeast"/>
            <w:rPr>
              <w:rFonts w:asciiTheme="majorEastAsia" w:eastAsiaTheme="majorEastAsia" w:hAnsiTheme="majorEastAsia"/>
            </w:rPr>
          </w:pPr>
          <w:r w:rsidRPr="00F030E6">
            <w:rPr>
              <w:rFonts w:asciiTheme="majorEastAsia" w:eastAsiaTheme="majorEastAsia" w:hAnsiTheme="majorEastAsia" w:hint="eastAsia"/>
            </w:rPr>
            <w:t>令和</w:t>
          </w:r>
          <w:r w:rsidR="00F030E6" w:rsidRPr="00F030E6">
            <w:rPr>
              <w:rFonts w:asciiTheme="majorEastAsia" w:eastAsiaTheme="majorEastAsia" w:hAnsiTheme="majorEastAsia" w:hint="eastAsia"/>
            </w:rPr>
            <w:t>8</w:t>
          </w:r>
          <w:r w:rsidR="00E75CC5" w:rsidRPr="00F030E6">
            <w:rPr>
              <w:rFonts w:asciiTheme="majorEastAsia" w:eastAsiaTheme="majorEastAsia" w:hAnsiTheme="majorEastAsia" w:cstheme="majorHAnsi"/>
            </w:rPr>
            <w:t>年</w:t>
          </w:r>
          <w:r w:rsidR="00F030E6" w:rsidRPr="00F030E6">
            <w:rPr>
              <w:rFonts w:asciiTheme="majorEastAsia" w:eastAsiaTheme="majorEastAsia" w:hAnsiTheme="majorEastAsia" w:cstheme="majorHAnsi" w:hint="eastAsia"/>
            </w:rPr>
            <w:t>2</w:t>
          </w:r>
          <w:r w:rsidR="00E75CC5" w:rsidRPr="00F030E6">
            <w:rPr>
              <w:rFonts w:asciiTheme="majorEastAsia" w:eastAsiaTheme="majorEastAsia" w:hAnsiTheme="majorEastAsia" w:cstheme="majorHAnsi"/>
            </w:rPr>
            <w:t>月</w:t>
          </w:r>
          <w:r w:rsidR="009F0ECD">
            <w:rPr>
              <w:rFonts w:asciiTheme="majorEastAsia" w:eastAsiaTheme="majorEastAsia" w:hAnsiTheme="majorEastAsia" w:cstheme="majorHAnsi" w:hint="eastAsia"/>
            </w:rPr>
            <w:t>26</w:t>
          </w:r>
          <w:r w:rsidR="00E75CC5" w:rsidRPr="00F030E6">
            <w:rPr>
              <w:rFonts w:asciiTheme="majorEastAsia" w:eastAsiaTheme="majorEastAsia" w:hAnsiTheme="majorEastAsia" w:hint="eastAsia"/>
            </w:rPr>
            <w:t>日</w:t>
          </w:r>
        </w:p>
      </w:tc>
      <w:tc>
        <w:tcPr>
          <w:tcW w:w="4140" w:type="dxa"/>
          <w:vMerge w:val="restart"/>
          <w:tcBorders>
            <w:top w:val="nil"/>
          </w:tcBorders>
          <w:vAlign w:val="center"/>
        </w:tcPr>
        <w:p w:rsidR="00E75CC5" w:rsidRPr="00803BF5" w:rsidRDefault="00E75CC5" w:rsidP="00F030E6">
          <w:pPr>
            <w:spacing w:line="0" w:lineRule="atLeast"/>
            <w:ind w:firstLineChars="100" w:firstLine="240"/>
            <w:rPr>
              <w:rFonts w:asciiTheme="minorEastAsia" w:eastAsiaTheme="minorEastAsia" w:hAnsiTheme="minorEastAsia"/>
            </w:rPr>
          </w:pPr>
          <w:r w:rsidRPr="00803BF5">
            <w:rPr>
              <w:rFonts w:asciiTheme="minorEastAsia" w:eastAsiaTheme="minorEastAsia" w:hAnsiTheme="minorEastAsia" w:hint="eastAsia"/>
            </w:rPr>
            <w:t>浜松市</w:t>
          </w:r>
          <w:r w:rsidR="00C2726C" w:rsidRPr="00803BF5">
            <w:rPr>
              <w:rFonts w:asciiTheme="minorEastAsia" w:eastAsiaTheme="minorEastAsia" w:hAnsiTheme="minorEastAsia" w:hint="eastAsia"/>
            </w:rPr>
            <w:t>ウエルネス推進事業本部</w:t>
          </w:r>
        </w:p>
        <w:p w:rsidR="00E75CC5" w:rsidRPr="00F030E6" w:rsidRDefault="00E75CC5" w:rsidP="00F030E6">
          <w:pPr>
            <w:spacing w:line="0" w:lineRule="atLeast"/>
            <w:ind w:firstLineChars="100" w:firstLine="240"/>
            <w:rPr>
              <w:rFonts w:asciiTheme="majorEastAsia" w:eastAsiaTheme="majorEastAsia" w:hAnsiTheme="majorEastAsia"/>
            </w:rPr>
          </w:pPr>
          <w:r w:rsidRPr="00803BF5">
            <w:rPr>
              <w:rFonts w:asciiTheme="minorEastAsia" w:eastAsiaTheme="minorEastAsia" w:hAnsiTheme="minorEastAsia" w:hint="eastAsia"/>
            </w:rPr>
            <w:t>℡</w:t>
          </w:r>
          <w:r w:rsidR="00AE18DF" w:rsidRPr="00803BF5">
            <w:rPr>
              <w:rFonts w:asciiTheme="minorEastAsia" w:eastAsiaTheme="minorEastAsia" w:hAnsiTheme="minorEastAsia" w:hint="eastAsia"/>
            </w:rPr>
            <w:t>：</w:t>
          </w:r>
          <w:r w:rsidR="00C2726C" w:rsidRPr="00803BF5">
            <w:rPr>
              <w:rFonts w:asciiTheme="minorEastAsia" w:eastAsiaTheme="minorEastAsia" w:hAnsiTheme="minorEastAsia" w:cstheme="majorHAnsi"/>
            </w:rPr>
            <w:t>053-457-21</w:t>
          </w:r>
          <w:r w:rsidR="00C2726C" w:rsidRPr="00803BF5">
            <w:rPr>
              <w:rFonts w:asciiTheme="minorEastAsia" w:eastAsiaTheme="minorEastAsia" w:hAnsiTheme="minorEastAsia" w:cstheme="majorHAnsi" w:hint="eastAsia"/>
            </w:rPr>
            <w:t>29</w:t>
          </w:r>
        </w:p>
      </w:tc>
      <w:tc>
        <w:tcPr>
          <w:tcW w:w="1181" w:type="dxa"/>
          <w:vMerge w:val="restart"/>
          <w:tcBorders>
            <w:top w:val="nil"/>
          </w:tcBorders>
        </w:tcPr>
        <w:p w:rsidR="00E75CC5" w:rsidRPr="00F030E6" w:rsidRDefault="00ED74C2">
          <w:pPr>
            <w:widowControl/>
            <w:jc w:val="left"/>
            <w:rPr>
              <w:rFonts w:asciiTheme="majorEastAsia" w:eastAsiaTheme="majorEastAsia" w:hAnsiTheme="majorEastAsia"/>
            </w:rPr>
          </w:pPr>
          <w:r w:rsidRPr="00F030E6">
            <w:rPr>
              <w:rFonts w:asciiTheme="majorEastAsia" w:eastAsiaTheme="majorEastAsia" w:hAnsiTheme="majorEastAsia"/>
              <w:noProof/>
            </w:rPr>
            <w:drawing>
              <wp:anchor distT="0" distB="0" distL="114300" distR="114300" simplePos="0" relativeHeight="251661824" behindDoc="0" locked="0" layoutInCell="1" allowOverlap="1" wp14:anchorId="7920D2F9" wp14:editId="7920D2FA">
                <wp:simplePos x="0" y="0"/>
                <wp:positionH relativeFrom="column">
                  <wp:posOffset>-29532</wp:posOffset>
                </wp:positionH>
                <wp:positionV relativeFrom="paragraph">
                  <wp:posOffset>-7703</wp:posOffset>
                </wp:positionV>
                <wp:extent cx="580445" cy="627779"/>
                <wp:effectExtent l="0" t="0" r="0" b="1270"/>
                <wp:wrapNone/>
                <wp:docPr id="20" name="図 20" descr="ssロゴマーク横2段カラ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ssロゴマーク横2段カラ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49" t="7637" r="6049" b="76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445" cy="627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75CC5" w:rsidRPr="00F030E6" w:rsidRDefault="00E75CC5">
          <w:pPr>
            <w:rPr>
              <w:rFonts w:asciiTheme="majorEastAsia" w:eastAsiaTheme="majorEastAsia" w:hAnsiTheme="majorEastAsia"/>
            </w:rPr>
          </w:pPr>
        </w:p>
        <w:p w:rsidR="00E75CC5" w:rsidRPr="00F030E6" w:rsidRDefault="00E75CC5">
          <w:pPr>
            <w:jc w:val="center"/>
            <w:rPr>
              <w:rFonts w:asciiTheme="majorEastAsia" w:eastAsiaTheme="majorEastAsia" w:hAnsiTheme="majorEastAsia"/>
            </w:rPr>
          </w:pPr>
        </w:p>
      </w:tc>
    </w:tr>
    <w:tr w:rsidR="00E75CC5" w:rsidRPr="00F030E6" w:rsidTr="00F030E6">
      <w:trPr>
        <w:cantSplit/>
        <w:trHeight w:val="618"/>
      </w:trPr>
      <w:tc>
        <w:tcPr>
          <w:tcW w:w="20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75CC5" w:rsidRPr="00F030E6" w:rsidRDefault="00E75CC5" w:rsidP="00F030E6">
          <w:pPr>
            <w:pStyle w:val="a4"/>
            <w:spacing w:line="0" w:lineRule="atLeast"/>
            <w:jc w:val="center"/>
            <w:rPr>
              <w:rFonts w:asciiTheme="majorEastAsia" w:eastAsiaTheme="majorEastAsia" w:hAnsiTheme="majorEastAsia"/>
              <w:sz w:val="28"/>
              <w:szCs w:val="28"/>
            </w:rPr>
          </w:pPr>
          <w:r w:rsidRPr="00F030E6">
            <w:rPr>
              <w:rFonts w:asciiTheme="majorEastAsia" w:eastAsiaTheme="majorEastAsia" w:hAnsiTheme="majorEastAsia" w:hint="eastAsia"/>
              <w:sz w:val="28"/>
              <w:szCs w:val="28"/>
            </w:rPr>
            <w:t>報 道 発 表</w:t>
          </w:r>
        </w:p>
      </w:tc>
      <w:tc>
        <w:tcPr>
          <w:tcW w:w="1980" w:type="dxa"/>
          <w:tcBorders>
            <w:left w:val="single" w:sz="4" w:space="0" w:color="auto"/>
          </w:tcBorders>
        </w:tcPr>
        <w:p w:rsidR="00E75CC5" w:rsidRPr="00F030E6" w:rsidRDefault="00E75CC5" w:rsidP="00F030E6">
          <w:pPr>
            <w:spacing w:line="0" w:lineRule="atLeast"/>
            <w:jc w:val="center"/>
            <w:rPr>
              <w:rFonts w:asciiTheme="majorEastAsia" w:eastAsiaTheme="majorEastAsia" w:hAnsiTheme="majorEastAsia"/>
            </w:rPr>
          </w:pPr>
        </w:p>
      </w:tc>
      <w:tc>
        <w:tcPr>
          <w:tcW w:w="4140" w:type="dxa"/>
          <w:vMerge/>
        </w:tcPr>
        <w:p w:rsidR="00E75CC5" w:rsidRPr="00F030E6" w:rsidRDefault="00E75CC5">
          <w:pPr>
            <w:ind w:left="171"/>
            <w:rPr>
              <w:rFonts w:asciiTheme="majorEastAsia" w:eastAsiaTheme="majorEastAsia" w:hAnsiTheme="majorEastAsia"/>
            </w:rPr>
          </w:pPr>
        </w:p>
      </w:tc>
      <w:tc>
        <w:tcPr>
          <w:tcW w:w="1181" w:type="dxa"/>
          <w:vMerge/>
          <w:tcBorders>
            <w:bottom w:val="nil"/>
          </w:tcBorders>
        </w:tcPr>
        <w:p w:rsidR="00E75CC5" w:rsidRPr="00F030E6" w:rsidRDefault="00E75CC5">
          <w:pPr>
            <w:rPr>
              <w:rFonts w:asciiTheme="majorEastAsia" w:eastAsiaTheme="majorEastAsia" w:hAnsiTheme="majorEastAsia"/>
            </w:rPr>
          </w:pPr>
        </w:p>
      </w:tc>
    </w:tr>
    <w:tr w:rsidR="00E75CC5" w:rsidRPr="00F030E6" w:rsidTr="00D57F6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1067"/>
      </w:trPr>
      <w:tc>
        <w:tcPr>
          <w:tcW w:w="9380" w:type="dxa"/>
          <w:gridSpan w:val="4"/>
          <w:tcBorders>
            <w:top w:val="nil"/>
            <w:left w:val="nil"/>
            <w:bottom w:val="double" w:sz="4" w:space="0" w:color="auto"/>
            <w:right w:val="nil"/>
          </w:tcBorders>
          <w:vAlign w:val="center"/>
        </w:tcPr>
        <w:p w:rsidR="00DE0E52" w:rsidRDefault="00F030E6" w:rsidP="00F030E6">
          <w:pPr>
            <w:spacing w:line="360" w:lineRule="exact"/>
            <w:jc w:val="center"/>
            <w:rPr>
              <w:rFonts w:asciiTheme="majorEastAsia" w:eastAsiaTheme="majorEastAsia" w:hAnsiTheme="majorEastAsia"/>
              <w:sz w:val="32"/>
              <w:szCs w:val="32"/>
            </w:rPr>
          </w:pPr>
          <w:r w:rsidRPr="00F030E6">
            <w:rPr>
              <w:rFonts w:asciiTheme="majorEastAsia" w:eastAsiaTheme="majorEastAsia" w:hAnsiTheme="majorEastAsia" w:hint="eastAsia"/>
              <w:sz w:val="32"/>
              <w:szCs w:val="32"/>
            </w:rPr>
            <w:t>日本生命保険相互会社による</w:t>
          </w:r>
          <w:r w:rsidR="00DE0E52">
            <w:rPr>
              <w:rFonts w:asciiTheme="majorEastAsia" w:eastAsiaTheme="majorEastAsia" w:hAnsiTheme="majorEastAsia" w:hint="eastAsia"/>
              <w:sz w:val="32"/>
              <w:szCs w:val="32"/>
            </w:rPr>
            <w:t>ニッセイ</w:t>
          </w:r>
          <w:r w:rsidR="00BD1FAB" w:rsidRPr="00F030E6">
            <w:rPr>
              <w:rFonts w:asciiTheme="majorEastAsia" w:eastAsiaTheme="majorEastAsia" w:hAnsiTheme="majorEastAsia" w:hint="eastAsia"/>
              <w:sz w:val="32"/>
              <w:szCs w:val="32"/>
            </w:rPr>
            <w:t>医療費白書</w:t>
          </w:r>
          <w:r w:rsidRPr="00F030E6">
            <w:rPr>
              <w:rFonts w:asciiTheme="majorEastAsia" w:eastAsiaTheme="majorEastAsia" w:hAnsiTheme="majorEastAsia" w:hint="eastAsia"/>
              <w:sz w:val="32"/>
              <w:szCs w:val="32"/>
            </w:rPr>
            <w:t>及び</w:t>
          </w:r>
        </w:p>
        <w:p w:rsidR="00E75CC5" w:rsidRPr="00F030E6" w:rsidRDefault="00BD1FAB" w:rsidP="00DE0E52">
          <w:pPr>
            <w:spacing w:line="360" w:lineRule="exact"/>
            <w:jc w:val="center"/>
            <w:rPr>
              <w:rFonts w:asciiTheme="majorEastAsia" w:eastAsiaTheme="majorEastAsia" w:hAnsiTheme="majorEastAsia"/>
            </w:rPr>
          </w:pPr>
          <w:r w:rsidRPr="00F030E6">
            <w:rPr>
              <w:rFonts w:asciiTheme="majorEastAsia" w:eastAsiaTheme="majorEastAsia" w:hAnsiTheme="majorEastAsia" w:hint="eastAsia"/>
              <w:sz w:val="32"/>
              <w:szCs w:val="32"/>
            </w:rPr>
            <w:t>寄附金</w:t>
          </w:r>
          <w:r w:rsidR="00F030E6" w:rsidRPr="00F030E6">
            <w:rPr>
              <w:rFonts w:asciiTheme="majorEastAsia" w:eastAsiaTheme="majorEastAsia" w:hAnsiTheme="majorEastAsia" w:hint="eastAsia"/>
              <w:sz w:val="32"/>
              <w:szCs w:val="32"/>
            </w:rPr>
            <w:t>贈呈式の開催について</w:t>
          </w:r>
        </w:p>
      </w:tc>
    </w:tr>
  </w:tbl>
  <w:p w:rsidR="00E75CC5" w:rsidRPr="00F030E6" w:rsidRDefault="00E75CC5" w:rsidP="00F030E6">
    <w:pPr>
      <w:pStyle w:val="a5"/>
      <w:spacing w:line="0" w:lineRule="atLeast"/>
      <w:rPr>
        <w:rFonts w:asciiTheme="majorEastAsia" w:eastAsiaTheme="majorEastAsia" w:hAnsiTheme="majorEastAsia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F4A2A"/>
    <w:multiLevelType w:val="hybridMultilevel"/>
    <w:tmpl w:val="96DCF678"/>
    <w:lvl w:ilvl="0" w:tplc="E4040E72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1EA13F5C"/>
    <w:multiLevelType w:val="hybridMultilevel"/>
    <w:tmpl w:val="EF2E36AC"/>
    <w:lvl w:ilvl="0" w:tplc="4AE6AAE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01A8"/>
    <w:multiLevelType w:val="hybridMultilevel"/>
    <w:tmpl w:val="95AC8F24"/>
    <w:lvl w:ilvl="0" w:tplc="6674DF92">
      <w:numFmt w:val="bullet"/>
      <w:lvlText w:val="・"/>
      <w:lvlJc w:val="left"/>
      <w:pPr>
        <w:tabs>
          <w:tab w:val="num" w:pos="1259"/>
        </w:tabs>
        <w:ind w:left="12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3" w15:restartNumberingAfterBreak="0">
    <w:nsid w:val="33F039B9"/>
    <w:multiLevelType w:val="hybridMultilevel"/>
    <w:tmpl w:val="85860C56"/>
    <w:lvl w:ilvl="0" w:tplc="3C9EDF00">
      <w:start w:val="1"/>
      <w:numFmt w:val="decimal"/>
      <w:lvlText w:val="(%1)"/>
      <w:lvlJc w:val="left"/>
      <w:pPr>
        <w:tabs>
          <w:tab w:val="num" w:pos="1245"/>
        </w:tabs>
        <w:ind w:left="1245" w:hanging="525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42050CBE"/>
    <w:multiLevelType w:val="hybridMultilevel"/>
    <w:tmpl w:val="A0DCA3C2"/>
    <w:lvl w:ilvl="0" w:tplc="D622529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C092D69"/>
    <w:multiLevelType w:val="hybridMultilevel"/>
    <w:tmpl w:val="941A0C9C"/>
    <w:lvl w:ilvl="0" w:tplc="4AE6AAE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B42566"/>
    <w:multiLevelType w:val="hybridMultilevel"/>
    <w:tmpl w:val="C5A26B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537061"/>
    <w:multiLevelType w:val="hybridMultilevel"/>
    <w:tmpl w:val="C6FE93D6"/>
    <w:lvl w:ilvl="0" w:tplc="66486554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36"/>
    <w:rsid w:val="00012A03"/>
    <w:rsid w:val="00025257"/>
    <w:rsid w:val="00026367"/>
    <w:rsid w:val="00031177"/>
    <w:rsid w:val="00036978"/>
    <w:rsid w:val="0004073E"/>
    <w:rsid w:val="00045991"/>
    <w:rsid w:val="00050FB9"/>
    <w:rsid w:val="00082B13"/>
    <w:rsid w:val="000876BC"/>
    <w:rsid w:val="000920CF"/>
    <w:rsid w:val="00095906"/>
    <w:rsid w:val="000A505A"/>
    <w:rsid w:val="000A7C05"/>
    <w:rsid w:val="000B6368"/>
    <w:rsid w:val="000C20B4"/>
    <w:rsid w:val="000C47DD"/>
    <w:rsid w:val="000C7727"/>
    <w:rsid w:val="000D757C"/>
    <w:rsid w:val="000E1E45"/>
    <w:rsid w:val="000E43B1"/>
    <w:rsid w:val="0010033D"/>
    <w:rsid w:val="00103508"/>
    <w:rsid w:val="001052BE"/>
    <w:rsid w:val="00115F9C"/>
    <w:rsid w:val="00125CEB"/>
    <w:rsid w:val="00134632"/>
    <w:rsid w:val="001357EF"/>
    <w:rsid w:val="0014498B"/>
    <w:rsid w:val="00146B8A"/>
    <w:rsid w:val="001524FF"/>
    <w:rsid w:val="00153187"/>
    <w:rsid w:val="00156E42"/>
    <w:rsid w:val="00166F7A"/>
    <w:rsid w:val="00175785"/>
    <w:rsid w:val="00176E78"/>
    <w:rsid w:val="001853C4"/>
    <w:rsid w:val="00194614"/>
    <w:rsid w:val="00195A43"/>
    <w:rsid w:val="001B0104"/>
    <w:rsid w:val="001B6694"/>
    <w:rsid w:val="001C54AA"/>
    <w:rsid w:val="001D36C3"/>
    <w:rsid w:val="00200C95"/>
    <w:rsid w:val="0023019A"/>
    <w:rsid w:val="00234109"/>
    <w:rsid w:val="002618FA"/>
    <w:rsid w:val="00261E07"/>
    <w:rsid w:val="00262A17"/>
    <w:rsid w:val="00266D70"/>
    <w:rsid w:val="002674A8"/>
    <w:rsid w:val="00267FD3"/>
    <w:rsid w:val="00276B63"/>
    <w:rsid w:val="002A268C"/>
    <w:rsid w:val="002B07F7"/>
    <w:rsid w:val="002B41F4"/>
    <w:rsid w:val="002C097C"/>
    <w:rsid w:val="002D2B9B"/>
    <w:rsid w:val="002D68FB"/>
    <w:rsid w:val="002E1AD3"/>
    <w:rsid w:val="00310412"/>
    <w:rsid w:val="00310B66"/>
    <w:rsid w:val="00310F60"/>
    <w:rsid w:val="00313D78"/>
    <w:rsid w:val="003176A2"/>
    <w:rsid w:val="00317A2C"/>
    <w:rsid w:val="0032336C"/>
    <w:rsid w:val="0032678D"/>
    <w:rsid w:val="003312AA"/>
    <w:rsid w:val="003358A5"/>
    <w:rsid w:val="003573DE"/>
    <w:rsid w:val="00375153"/>
    <w:rsid w:val="0037641B"/>
    <w:rsid w:val="00377FD2"/>
    <w:rsid w:val="00383059"/>
    <w:rsid w:val="003879AF"/>
    <w:rsid w:val="00394942"/>
    <w:rsid w:val="0039625E"/>
    <w:rsid w:val="00396AA7"/>
    <w:rsid w:val="003A3072"/>
    <w:rsid w:val="003B2108"/>
    <w:rsid w:val="003B70FF"/>
    <w:rsid w:val="003B7D68"/>
    <w:rsid w:val="003C07D9"/>
    <w:rsid w:val="003D2BED"/>
    <w:rsid w:val="003D3252"/>
    <w:rsid w:val="003D335F"/>
    <w:rsid w:val="003D70B5"/>
    <w:rsid w:val="003D76EC"/>
    <w:rsid w:val="003E3D64"/>
    <w:rsid w:val="003E6C3F"/>
    <w:rsid w:val="003F6340"/>
    <w:rsid w:val="004038DB"/>
    <w:rsid w:val="004053D1"/>
    <w:rsid w:val="00411493"/>
    <w:rsid w:val="0041184F"/>
    <w:rsid w:val="00412120"/>
    <w:rsid w:val="0041387C"/>
    <w:rsid w:val="00416EAE"/>
    <w:rsid w:val="00422D86"/>
    <w:rsid w:val="004309BB"/>
    <w:rsid w:val="004321C8"/>
    <w:rsid w:val="004419C5"/>
    <w:rsid w:val="00452E77"/>
    <w:rsid w:val="00453ECE"/>
    <w:rsid w:val="00481FAB"/>
    <w:rsid w:val="00483155"/>
    <w:rsid w:val="00483B2F"/>
    <w:rsid w:val="004A4810"/>
    <w:rsid w:val="004B225E"/>
    <w:rsid w:val="004C0C37"/>
    <w:rsid w:val="004C11FD"/>
    <w:rsid w:val="004C32B4"/>
    <w:rsid w:val="004C33C1"/>
    <w:rsid w:val="004C5E1C"/>
    <w:rsid w:val="004D08B9"/>
    <w:rsid w:val="004D24CD"/>
    <w:rsid w:val="004F0F8C"/>
    <w:rsid w:val="004F13C1"/>
    <w:rsid w:val="004F4882"/>
    <w:rsid w:val="004F4985"/>
    <w:rsid w:val="005023FD"/>
    <w:rsid w:val="00504A8E"/>
    <w:rsid w:val="005203DE"/>
    <w:rsid w:val="0052378E"/>
    <w:rsid w:val="00533223"/>
    <w:rsid w:val="00533D94"/>
    <w:rsid w:val="00541186"/>
    <w:rsid w:val="005475B2"/>
    <w:rsid w:val="00550D13"/>
    <w:rsid w:val="00556CD7"/>
    <w:rsid w:val="00561666"/>
    <w:rsid w:val="00570873"/>
    <w:rsid w:val="005740E1"/>
    <w:rsid w:val="00582B93"/>
    <w:rsid w:val="00587186"/>
    <w:rsid w:val="005A6E51"/>
    <w:rsid w:val="005B0628"/>
    <w:rsid w:val="005B2065"/>
    <w:rsid w:val="005B574B"/>
    <w:rsid w:val="005B6B57"/>
    <w:rsid w:val="005C0F7B"/>
    <w:rsid w:val="005C6295"/>
    <w:rsid w:val="005E2471"/>
    <w:rsid w:val="005E25CC"/>
    <w:rsid w:val="005F3544"/>
    <w:rsid w:val="005F759F"/>
    <w:rsid w:val="005F79A6"/>
    <w:rsid w:val="00606C9E"/>
    <w:rsid w:val="00613A32"/>
    <w:rsid w:val="00617005"/>
    <w:rsid w:val="00632042"/>
    <w:rsid w:val="00637284"/>
    <w:rsid w:val="00655C63"/>
    <w:rsid w:val="006638AC"/>
    <w:rsid w:val="00664982"/>
    <w:rsid w:val="00674442"/>
    <w:rsid w:val="00680905"/>
    <w:rsid w:val="00680D14"/>
    <w:rsid w:val="006841F5"/>
    <w:rsid w:val="00685733"/>
    <w:rsid w:val="00690C0F"/>
    <w:rsid w:val="00694F50"/>
    <w:rsid w:val="00697713"/>
    <w:rsid w:val="006A1287"/>
    <w:rsid w:val="006A3D38"/>
    <w:rsid w:val="006B1429"/>
    <w:rsid w:val="006C00E3"/>
    <w:rsid w:val="006C57CD"/>
    <w:rsid w:val="006D090E"/>
    <w:rsid w:val="00703F18"/>
    <w:rsid w:val="00705FD8"/>
    <w:rsid w:val="00720CF6"/>
    <w:rsid w:val="00723668"/>
    <w:rsid w:val="007306E0"/>
    <w:rsid w:val="00736FA3"/>
    <w:rsid w:val="00746D19"/>
    <w:rsid w:val="00752E8A"/>
    <w:rsid w:val="007860A9"/>
    <w:rsid w:val="00791604"/>
    <w:rsid w:val="007A1C8B"/>
    <w:rsid w:val="007B30DB"/>
    <w:rsid w:val="007B5B3F"/>
    <w:rsid w:val="007C22C5"/>
    <w:rsid w:val="007C33A0"/>
    <w:rsid w:val="007C4552"/>
    <w:rsid w:val="007C6F44"/>
    <w:rsid w:val="007C7A03"/>
    <w:rsid w:val="007D24B8"/>
    <w:rsid w:val="007E3C9A"/>
    <w:rsid w:val="007E5E45"/>
    <w:rsid w:val="007F09B0"/>
    <w:rsid w:val="007F4E7F"/>
    <w:rsid w:val="007F726B"/>
    <w:rsid w:val="00802FBB"/>
    <w:rsid w:val="00803BF5"/>
    <w:rsid w:val="00807A1D"/>
    <w:rsid w:val="00812ABD"/>
    <w:rsid w:val="00821360"/>
    <w:rsid w:val="008223EC"/>
    <w:rsid w:val="00823F1C"/>
    <w:rsid w:val="0084125C"/>
    <w:rsid w:val="00844239"/>
    <w:rsid w:val="00863F45"/>
    <w:rsid w:val="0087501C"/>
    <w:rsid w:val="00886EB1"/>
    <w:rsid w:val="008A59A4"/>
    <w:rsid w:val="008B6CAC"/>
    <w:rsid w:val="008C0551"/>
    <w:rsid w:val="008C32CD"/>
    <w:rsid w:val="008D2C2B"/>
    <w:rsid w:val="008D333E"/>
    <w:rsid w:val="008E00D4"/>
    <w:rsid w:val="008E7C56"/>
    <w:rsid w:val="008F3601"/>
    <w:rsid w:val="008F7463"/>
    <w:rsid w:val="0090712F"/>
    <w:rsid w:val="00912400"/>
    <w:rsid w:val="0091370C"/>
    <w:rsid w:val="00925149"/>
    <w:rsid w:val="00935906"/>
    <w:rsid w:val="00936BE7"/>
    <w:rsid w:val="0095616A"/>
    <w:rsid w:val="009724C9"/>
    <w:rsid w:val="00974046"/>
    <w:rsid w:val="00975AED"/>
    <w:rsid w:val="009835BD"/>
    <w:rsid w:val="009A2AEA"/>
    <w:rsid w:val="009A45BF"/>
    <w:rsid w:val="009A686C"/>
    <w:rsid w:val="009B254C"/>
    <w:rsid w:val="009C2C9C"/>
    <w:rsid w:val="009D0473"/>
    <w:rsid w:val="009D3145"/>
    <w:rsid w:val="009E7081"/>
    <w:rsid w:val="009F0ECD"/>
    <w:rsid w:val="00A16647"/>
    <w:rsid w:val="00A24699"/>
    <w:rsid w:val="00A3227B"/>
    <w:rsid w:val="00A44DA8"/>
    <w:rsid w:val="00A46838"/>
    <w:rsid w:val="00A50541"/>
    <w:rsid w:val="00A53DC3"/>
    <w:rsid w:val="00A54A40"/>
    <w:rsid w:val="00A72C06"/>
    <w:rsid w:val="00A821EE"/>
    <w:rsid w:val="00A82694"/>
    <w:rsid w:val="00A8521C"/>
    <w:rsid w:val="00A9436A"/>
    <w:rsid w:val="00A965F3"/>
    <w:rsid w:val="00AB28F5"/>
    <w:rsid w:val="00AB4E47"/>
    <w:rsid w:val="00AC2DC7"/>
    <w:rsid w:val="00AD33B2"/>
    <w:rsid w:val="00AD65C3"/>
    <w:rsid w:val="00AE0E8D"/>
    <w:rsid w:val="00AE18DF"/>
    <w:rsid w:val="00AE4721"/>
    <w:rsid w:val="00B03691"/>
    <w:rsid w:val="00B03AEB"/>
    <w:rsid w:val="00B10E07"/>
    <w:rsid w:val="00B170A9"/>
    <w:rsid w:val="00B179FD"/>
    <w:rsid w:val="00B20CD1"/>
    <w:rsid w:val="00B22E32"/>
    <w:rsid w:val="00B23A3B"/>
    <w:rsid w:val="00B25828"/>
    <w:rsid w:val="00B2595C"/>
    <w:rsid w:val="00B267DF"/>
    <w:rsid w:val="00B30DAE"/>
    <w:rsid w:val="00B35D97"/>
    <w:rsid w:val="00B420D0"/>
    <w:rsid w:val="00B47A57"/>
    <w:rsid w:val="00B50236"/>
    <w:rsid w:val="00B5041C"/>
    <w:rsid w:val="00B547F7"/>
    <w:rsid w:val="00B56A7E"/>
    <w:rsid w:val="00B7201A"/>
    <w:rsid w:val="00BA1D0B"/>
    <w:rsid w:val="00BA1EF1"/>
    <w:rsid w:val="00BA25D6"/>
    <w:rsid w:val="00BB7AD5"/>
    <w:rsid w:val="00BC4B36"/>
    <w:rsid w:val="00BD1FAB"/>
    <w:rsid w:val="00BD31C4"/>
    <w:rsid w:val="00BE7171"/>
    <w:rsid w:val="00BF71D0"/>
    <w:rsid w:val="00C11F58"/>
    <w:rsid w:val="00C1582B"/>
    <w:rsid w:val="00C21620"/>
    <w:rsid w:val="00C25433"/>
    <w:rsid w:val="00C2726C"/>
    <w:rsid w:val="00C3357A"/>
    <w:rsid w:val="00C343C5"/>
    <w:rsid w:val="00C3618D"/>
    <w:rsid w:val="00C45006"/>
    <w:rsid w:val="00C46068"/>
    <w:rsid w:val="00C5618C"/>
    <w:rsid w:val="00C70411"/>
    <w:rsid w:val="00C74121"/>
    <w:rsid w:val="00C778DF"/>
    <w:rsid w:val="00C81986"/>
    <w:rsid w:val="00C83F0B"/>
    <w:rsid w:val="00C93AED"/>
    <w:rsid w:val="00C9461F"/>
    <w:rsid w:val="00C95F1F"/>
    <w:rsid w:val="00CA6EDE"/>
    <w:rsid w:val="00CB765B"/>
    <w:rsid w:val="00CC5B6E"/>
    <w:rsid w:val="00CD2AA1"/>
    <w:rsid w:val="00CF1E8A"/>
    <w:rsid w:val="00D003C8"/>
    <w:rsid w:val="00D05AB7"/>
    <w:rsid w:val="00D05C43"/>
    <w:rsid w:val="00D07950"/>
    <w:rsid w:val="00D10B0A"/>
    <w:rsid w:val="00D1224C"/>
    <w:rsid w:val="00D2234E"/>
    <w:rsid w:val="00D26A34"/>
    <w:rsid w:val="00D316A3"/>
    <w:rsid w:val="00D3548A"/>
    <w:rsid w:val="00D57F63"/>
    <w:rsid w:val="00D64847"/>
    <w:rsid w:val="00D66898"/>
    <w:rsid w:val="00D7459B"/>
    <w:rsid w:val="00D75692"/>
    <w:rsid w:val="00D77C56"/>
    <w:rsid w:val="00DA3508"/>
    <w:rsid w:val="00DA3B03"/>
    <w:rsid w:val="00DA6F39"/>
    <w:rsid w:val="00DC5192"/>
    <w:rsid w:val="00DE0E52"/>
    <w:rsid w:val="00DF5419"/>
    <w:rsid w:val="00DF7E6A"/>
    <w:rsid w:val="00E05F36"/>
    <w:rsid w:val="00E06778"/>
    <w:rsid w:val="00E10A07"/>
    <w:rsid w:val="00E1189D"/>
    <w:rsid w:val="00E128A5"/>
    <w:rsid w:val="00E14F13"/>
    <w:rsid w:val="00E2392D"/>
    <w:rsid w:val="00E26D22"/>
    <w:rsid w:val="00E32299"/>
    <w:rsid w:val="00E45331"/>
    <w:rsid w:val="00E5195C"/>
    <w:rsid w:val="00E51E3C"/>
    <w:rsid w:val="00E52AE2"/>
    <w:rsid w:val="00E55E23"/>
    <w:rsid w:val="00E739DB"/>
    <w:rsid w:val="00E75CC5"/>
    <w:rsid w:val="00E807CE"/>
    <w:rsid w:val="00E83724"/>
    <w:rsid w:val="00E923D0"/>
    <w:rsid w:val="00E93124"/>
    <w:rsid w:val="00EC475C"/>
    <w:rsid w:val="00EC7713"/>
    <w:rsid w:val="00ED74C2"/>
    <w:rsid w:val="00EE62AC"/>
    <w:rsid w:val="00EF4A24"/>
    <w:rsid w:val="00F00E75"/>
    <w:rsid w:val="00F030E6"/>
    <w:rsid w:val="00F07233"/>
    <w:rsid w:val="00F11AA1"/>
    <w:rsid w:val="00F13200"/>
    <w:rsid w:val="00F20986"/>
    <w:rsid w:val="00F22AD0"/>
    <w:rsid w:val="00F33183"/>
    <w:rsid w:val="00F47264"/>
    <w:rsid w:val="00F47294"/>
    <w:rsid w:val="00F530CC"/>
    <w:rsid w:val="00F5362A"/>
    <w:rsid w:val="00F54313"/>
    <w:rsid w:val="00F61A92"/>
    <w:rsid w:val="00F71599"/>
    <w:rsid w:val="00F715C1"/>
    <w:rsid w:val="00F77F33"/>
    <w:rsid w:val="00F803F5"/>
    <w:rsid w:val="00F80749"/>
    <w:rsid w:val="00F93ABC"/>
    <w:rsid w:val="00FA66B6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7894D081-5750-430D-AD16-0BC459B6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28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80"/>
      </w:tabs>
      <w:ind w:leftChars="114" w:left="239" w:firstLineChars="100" w:firstLine="240"/>
    </w:pPr>
  </w:style>
  <w:style w:type="paragraph" w:styleId="a4">
    <w:name w:val="Date"/>
    <w:basedOn w:val="a"/>
    <w:next w:val="a"/>
  </w:style>
  <w:style w:type="paragraph" w:styleId="2">
    <w:name w:val="Body Text Indent 2"/>
    <w:basedOn w:val="a"/>
    <w:pPr>
      <w:ind w:leftChars="343" w:left="1160" w:hangingChars="200" w:hanging="440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paragraph" w:customStyle="1" w:styleId="mini5">
    <w:name w:val="文豪mini5"/>
    <w:pPr>
      <w:widowControl w:val="0"/>
      <w:wordWrap w:val="0"/>
      <w:autoSpaceDE w:val="0"/>
      <w:autoSpaceDN w:val="0"/>
      <w:adjustRightInd w:val="0"/>
      <w:spacing w:line="313" w:lineRule="atLeast"/>
      <w:jc w:val="both"/>
    </w:pPr>
    <w:rPr>
      <w:rFonts w:ascii="ＭＳ 明朝" w:hAnsi="ＭＳ 明朝" w:hint="eastAsia"/>
      <w:spacing w:val="-1"/>
      <w:sz w:val="24"/>
      <w:szCs w:val="24"/>
    </w:rPr>
  </w:style>
  <w:style w:type="character" w:styleId="aa">
    <w:name w:val="Hyperlink"/>
    <w:rsid w:val="00AE18DF"/>
    <w:rPr>
      <w:rFonts w:cs="Times New Roman"/>
      <w:color w:val="0000FF"/>
      <w:u w:val="single"/>
    </w:rPr>
  </w:style>
  <w:style w:type="paragraph" w:styleId="ab">
    <w:name w:val="Balloon Text"/>
    <w:basedOn w:val="a"/>
    <w:semiHidden/>
    <w:rsid w:val="008F3601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826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c">
    <w:name w:val="Table Grid"/>
    <w:basedOn w:val="a1"/>
    <w:rsid w:val="00723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2378E"/>
    <w:rPr>
      <w:rFonts w:ascii="ＭＳ 明朝"/>
      <w:kern w:val="2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F4A24"/>
    <w:rPr>
      <w:color w:val="605E5C"/>
      <w:shd w:val="clear" w:color="auto" w:fill="E1DFDD"/>
    </w:rPr>
  </w:style>
  <w:style w:type="paragraph" w:styleId="ae">
    <w:name w:val="Plain Text"/>
    <w:basedOn w:val="a"/>
    <w:link w:val="af"/>
    <w:rsid w:val="00D10B0A"/>
    <w:rPr>
      <w:rFonts w:hAnsi="Courier New"/>
      <w:szCs w:val="20"/>
    </w:rPr>
  </w:style>
  <w:style w:type="character" w:customStyle="1" w:styleId="af">
    <w:name w:val="書式なし (文字)"/>
    <w:basedOn w:val="a0"/>
    <w:link w:val="ae"/>
    <w:rsid w:val="00D10B0A"/>
    <w:rPr>
      <w:rFonts w:ascii="ＭＳ 明朝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image" Target="media/image4.png"/><Relationship Id="rId5" Type="http://schemas.openxmlformats.org/officeDocument/2006/relationships/image" Target="media/image60.jpeg"/><Relationship Id="rId4" Type="http://schemas.openxmlformats.org/officeDocument/2006/relationships/image" Target="media/image5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5991;&#24422;\Local%20Settings\Temporary%20Internet%20Files\Content.IE5\U1WZ6Z2X\&#24193;&#20869;&#25991;&#26360;&#26360;&#24335;&#26356;&#26032;%5b1%5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555B0D73E8A745AE6C22D7A6F7315C" ma:contentTypeVersion="11" ma:contentTypeDescription="新しいドキュメントを作成します。" ma:contentTypeScope="" ma:versionID="a5ce73519e91479f75d58ab54ef23c44">
  <xsd:schema xmlns:xsd="http://www.w3.org/2001/XMLSchema" xmlns:xs="http://www.w3.org/2001/XMLSchema" xmlns:p="http://schemas.microsoft.com/office/2006/metadata/properties" xmlns:ns2="61f185e0-5e74-407c-8016-b3aae626ca68" xmlns:ns3="26f150ad-728d-4f16-a8df-838499e72843" targetNamespace="http://schemas.microsoft.com/office/2006/metadata/properties" ma:root="true" ma:fieldsID="08c50a7d32cf7326b54c55cf1ec964af" ns2:_="" ns3:_="">
    <xsd:import namespace="61f185e0-5e74-407c-8016-b3aae626ca68"/>
    <xsd:import namespace="26f150ad-728d-4f16-a8df-838499e72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185e0-5e74-407c-8016-b3aae626c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bf30e8cf-d081-47f8-8350-a260e0960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150ad-728d-4f16-a8df-838499e7284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284b2ff-4a81-42b2-bcb8-e0c9eacf6bdb}" ma:internalName="TaxCatchAll" ma:showField="CatchAllData" ma:web="26f150ad-728d-4f16-a8df-838499e72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C8D1A-6080-4EA9-8D83-47E355ECFB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94BE3-5453-4B86-B78A-F3F3B099B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185e0-5e74-407c-8016-b3aae626ca68"/>
    <ds:schemaRef ds:uri="26f150ad-728d-4f16-a8df-838499e72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5BF09D-AF27-45E3-9D18-487CDCA6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庁内文書書式更新[1]</Template>
  <TotalTime>110</TotalTime>
  <Pages>2</Pages>
  <Words>533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文彦</dc:creator>
  <cp:lastModifiedBy>Windows ユーザー</cp:lastModifiedBy>
  <cp:revision>35</cp:revision>
  <cp:lastPrinted>2026-02-20T10:56:00Z</cp:lastPrinted>
  <dcterms:created xsi:type="dcterms:W3CDTF">2024-09-18T07:42:00Z</dcterms:created>
  <dcterms:modified xsi:type="dcterms:W3CDTF">2026-03-03T00:24:00Z</dcterms:modified>
</cp:coreProperties>
</file>