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6350C" w:rsidRDefault="0036350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浜松市長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施設</w:t>
      </w:r>
      <w:r>
        <w:rPr>
          <w:rFonts w:ascii="ＭＳ 明朝" w:hint="eastAsia"/>
        </w:rPr>
        <w:t xml:space="preserve">名　　　　　　　　　　　　　　　　　</w:t>
      </w:r>
    </w:p>
    <w:p w:rsidR="0036350C" w:rsidRDefault="0036350C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5"/>
        </w:rPr>
        <w:t>所在</w:t>
      </w:r>
      <w:r>
        <w:rPr>
          <w:rFonts w:ascii="ＭＳ 明朝" w:hint="eastAsia"/>
        </w:rPr>
        <w:t xml:space="preserve">地　　　　　　　　　　　　　　　　　</w:t>
      </w:r>
    </w:p>
    <w:p w:rsidR="0036350C" w:rsidRDefault="006B7724">
      <w:pPr>
        <w:wordWrap w:val="0"/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rFonts w:ascii="ＭＳ 明朝" w:hint="eastAsia"/>
        </w:rPr>
        <w:t xml:space="preserve">名称及び代表者氏名　　　　　　　　　　　　　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D7588" w:rsidRDefault="002D758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36350C" w:rsidRDefault="0036350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児童福祉施設廃止・休止承認申請書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次のとおり当施設を廃止・休止したいので申請します。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6350C" w:rsidRDefault="003635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廃止又は休止の理由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入所している者の処置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廃止・休止予定年月日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廃止しようとする場合にあっては、財産の処分方法</w:t>
      </w:r>
    </w:p>
    <w:p w:rsidR="0036350C" w:rsidRDefault="0036350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休止しようとする場合にあっては、休止の予定期間</w:t>
      </w:r>
    </w:p>
    <w:sectPr w:rsidR="003635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AA" w:rsidRDefault="007838AA">
      <w:r>
        <w:separator/>
      </w:r>
    </w:p>
  </w:endnote>
  <w:endnote w:type="continuationSeparator" w:id="0">
    <w:p w:rsidR="007838AA" w:rsidRDefault="0078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AA" w:rsidRDefault="007838AA">
      <w:r>
        <w:separator/>
      </w:r>
    </w:p>
  </w:footnote>
  <w:footnote w:type="continuationSeparator" w:id="0">
    <w:p w:rsidR="007838AA" w:rsidRDefault="0078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C"/>
    <w:rsid w:val="002D7588"/>
    <w:rsid w:val="0036350C"/>
    <w:rsid w:val="00445716"/>
    <w:rsid w:val="006B7724"/>
    <w:rsid w:val="007838AA"/>
    <w:rsid w:val="00A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13C7"/>
  <w14:defaultImageDpi w14:val="0"/>
  <w15:docId w15:val="{4C92C5EC-C2E4-4A35-AECA-787EEEC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第11号様式(第11条関係)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第11号様式(第11条関係)</dc:title>
  <dc:creator>(株)ぎょうせい</dc:creator>
  <cp:lastModifiedBy>Windows ユーザー</cp:lastModifiedBy>
  <cp:revision>4</cp:revision>
  <cp:lastPrinted>2000-08-21T04:32:00Z</cp:lastPrinted>
  <dcterms:created xsi:type="dcterms:W3CDTF">2018-06-20T02:19:00Z</dcterms:created>
  <dcterms:modified xsi:type="dcterms:W3CDTF">2025-05-26T00:00:00Z</dcterms:modified>
</cp:coreProperties>
</file>